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03C7" w14:textId="77777777" w:rsidR="00FA2C1F" w:rsidRDefault="00FA2C1F" w:rsidP="00876857">
      <w:pPr>
        <w:pStyle w:val="Header"/>
        <w:spacing w:line="240" w:lineRule="auto"/>
        <w:rPr>
          <w:rFonts w:ascii="GE Inspira Sans" w:hAnsi="GE Inspira Sans"/>
          <w:b/>
          <w:bCs/>
          <w:sz w:val="16"/>
          <w:szCs w:val="20"/>
        </w:rPr>
      </w:pPr>
      <w:r>
        <w:rPr>
          <w:rFonts w:ascii="GE Inspira Sans" w:hAnsi="GE Inspira Sans"/>
          <w:b/>
          <w:bCs/>
          <w:sz w:val="16"/>
          <w:szCs w:val="20"/>
        </w:rPr>
        <w:t xml:space="preserve">Jacksonville site                                                               </w:t>
      </w:r>
      <w:r>
        <w:rPr>
          <w:rFonts w:ascii="GE Inspira Sans" w:hAnsi="GE Inspira Sans"/>
          <w:sz w:val="16"/>
          <w:szCs w:val="20"/>
        </w:rPr>
        <w:t>7575 Baymeadows Way</w:t>
      </w:r>
      <w:r>
        <w:rPr>
          <w:rFonts w:ascii="GE Inspira Sans" w:hAnsi="GE Inspira Sans"/>
          <w:b/>
          <w:bCs/>
          <w:sz w:val="16"/>
          <w:szCs w:val="20"/>
        </w:rPr>
        <w:t xml:space="preserve"> </w:t>
      </w:r>
    </w:p>
    <w:p w14:paraId="69FCBFEE" w14:textId="79484037" w:rsidR="00FA2C1F" w:rsidRDefault="00FA2C1F" w:rsidP="00876857">
      <w:pPr>
        <w:pStyle w:val="Header"/>
        <w:spacing w:line="240" w:lineRule="auto"/>
        <w:rPr>
          <w:rFonts w:ascii="GE Inspira Sans" w:hAnsi="GE Inspira Sans"/>
          <w:b/>
          <w:bCs/>
          <w:sz w:val="16"/>
          <w:szCs w:val="20"/>
        </w:rPr>
      </w:pPr>
      <w:r>
        <w:rPr>
          <w:rFonts w:ascii="GE Inspira Sans" w:hAnsi="GE Inspira Sans"/>
          <w:sz w:val="16"/>
          <w:szCs w:val="20"/>
        </w:rPr>
        <w:t xml:space="preserve">Jacksonville, FL 32256                                                    </w:t>
      </w:r>
    </w:p>
    <w:p w14:paraId="18EE2F62" w14:textId="649C8891" w:rsidR="00B706BE" w:rsidRDefault="00B706BE" w:rsidP="00876857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473C2F">
        <w:rPr>
          <w:rFonts w:ascii="GE Inspira Sans" w:hAnsi="GE Inspira Sans"/>
          <w:sz w:val="16"/>
          <w:szCs w:val="20"/>
        </w:rPr>
        <w:t>P: +1 (904) 739-4000</w:t>
      </w:r>
      <w:r w:rsidR="00FA2C1F">
        <w:rPr>
          <w:rFonts w:ascii="GE Inspira Sans" w:hAnsi="GE Inspira Sans"/>
          <w:sz w:val="16"/>
          <w:szCs w:val="20"/>
        </w:rPr>
        <w:t xml:space="preserve">  </w:t>
      </w:r>
    </w:p>
    <w:p w14:paraId="174BA303" w14:textId="04EA5452" w:rsidR="00FA2C1F" w:rsidRPr="00473C2F" w:rsidRDefault="00B706BE" w:rsidP="00876857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E34C24">
        <w:rPr>
          <w:rFonts w:ascii="GE Inspira Sans" w:hAnsi="GE Inspira Sans"/>
          <w:sz w:val="16"/>
          <w:szCs w:val="20"/>
        </w:rPr>
        <w:t xml:space="preserve">F: +1 (904) </w:t>
      </w:r>
      <w:r w:rsidRPr="00950169">
        <w:rPr>
          <w:rFonts w:ascii="GE Inspira Sans" w:hAnsi="GE Inspira Sans"/>
          <w:sz w:val="16"/>
          <w:szCs w:val="20"/>
        </w:rPr>
        <w:t>739-4271</w:t>
      </w:r>
      <w:r>
        <w:rPr>
          <w:rFonts w:ascii="GE Inspira Sans" w:hAnsi="GE Inspira Sans"/>
          <w:sz w:val="16"/>
          <w:szCs w:val="20"/>
        </w:rPr>
        <w:t xml:space="preserve">                                                       </w:t>
      </w:r>
      <w:r w:rsidR="00FA2C1F">
        <w:rPr>
          <w:rFonts w:ascii="GE Inspira Sans" w:hAnsi="GE Inspira Sans"/>
          <w:sz w:val="16"/>
          <w:szCs w:val="20"/>
        </w:rPr>
        <w:t xml:space="preserve">                                         </w:t>
      </w:r>
    </w:p>
    <w:p w14:paraId="77725D63" w14:textId="77777777" w:rsidR="00B706BE" w:rsidRDefault="00B706BE" w:rsidP="00FA2C1F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</w:p>
    <w:p w14:paraId="37E595EC" w14:textId="77777777" w:rsidR="00B706BE" w:rsidRDefault="00B706BE" w:rsidP="00B706BE">
      <w:pPr>
        <w:pStyle w:val="Header"/>
        <w:spacing w:line="240" w:lineRule="auto"/>
        <w:rPr>
          <w:rFonts w:ascii="GE Inspira Sans" w:hAnsi="GE Inspira Sans"/>
          <w:b/>
          <w:bCs/>
          <w:sz w:val="16"/>
          <w:szCs w:val="20"/>
        </w:rPr>
      </w:pPr>
    </w:p>
    <w:p w14:paraId="2CF49651" w14:textId="6D6644E6" w:rsidR="00B706BE" w:rsidRDefault="00B706BE" w:rsidP="00B706BE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>
        <w:rPr>
          <w:rFonts w:ascii="GE Inspira Sans" w:hAnsi="GE Inspira Sans"/>
          <w:b/>
          <w:bCs/>
          <w:sz w:val="16"/>
          <w:szCs w:val="20"/>
        </w:rPr>
        <w:t xml:space="preserve">Norwich site                                                           </w:t>
      </w:r>
    </w:p>
    <w:p w14:paraId="7214A9AA" w14:textId="77777777" w:rsidR="00B706BE" w:rsidRDefault="00B706BE" w:rsidP="00FA2C1F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473C2F">
        <w:rPr>
          <w:rFonts w:ascii="GE Inspira Sans" w:hAnsi="GE Inspira Sans"/>
          <w:sz w:val="16"/>
          <w:szCs w:val="20"/>
        </w:rPr>
        <w:t xml:space="preserve">5345 NY-12 </w:t>
      </w:r>
      <w:r>
        <w:rPr>
          <w:rFonts w:ascii="GE Inspira Sans" w:hAnsi="GE Inspira Sans"/>
          <w:sz w:val="16"/>
          <w:szCs w:val="20"/>
        </w:rPr>
        <w:t xml:space="preserve">                                                           </w:t>
      </w:r>
      <w:r w:rsidR="00FA2C1F" w:rsidRPr="008B323F">
        <w:rPr>
          <w:rFonts w:ascii="GE Inspira Sans" w:hAnsi="GE Inspira Sans"/>
          <w:sz w:val="16"/>
          <w:szCs w:val="20"/>
        </w:rPr>
        <w:t>P.O. Box 310</w:t>
      </w:r>
      <w:r w:rsidR="00FA2C1F">
        <w:rPr>
          <w:rFonts w:ascii="GE Inspira Sans" w:hAnsi="GE Inspira Sans"/>
          <w:sz w:val="16"/>
          <w:szCs w:val="20"/>
        </w:rPr>
        <w:t xml:space="preserve">                          </w:t>
      </w:r>
      <w:r w:rsidR="00FA2C1F">
        <w:rPr>
          <w:rFonts w:ascii="GE Inspira Sans" w:hAnsi="GE Inspira Sans"/>
          <w:sz w:val="16"/>
          <w:szCs w:val="20"/>
        </w:rPr>
        <w:tab/>
        <w:t xml:space="preserve">                                </w:t>
      </w:r>
    </w:p>
    <w:p w14:paraId="0077D15C" w14:textId="4A75CCCE" w:rsidR="00B706BE" w:rsidRDefault="00B706BE" w:rsidP="00FA2C1F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8B323F">
        <w:rPr>
          <w:rFonts w:ascii="GE Inspira Sans" w:hAnsi="GE Inspira Sans"/>
          <w:sz w:val="16"/>
          <w:szCs w:val="20"/>
        </w:rPr>
        <w:t>Norwich, NY 13815</w:t>
      </w:r>
      <w:r>
        <w:rPr>
          <w:rFonts w:ascii="GE Inspira Sans" w:hAnsi="GE Inspira Sans"/>
          <w:sz w:val="16"/>
          <w:szCs w:val="20"/>
        </w:rPr>
        <w:t xml:space="preserve"> </w:t>
      </w:r>
    </w:p>
    <w:p w14:paraId="478C149C" w14:textId="77777777" w:rsidR="00B706BE" w:rsidRDefault="00B706BE" w:rsidP="00B706BE">
      <w:pPr>
        <w:pStyle w:val="Header"/>
        <w:spacing w:line="240" w:lineRule="auto"/>
        <w:ind w:right="-274"/>
        <w:rPr>
          <w:rFonts w:ascii="GE Inspira Sans" w:hAnsi="GE Inspira Sans"/>
          <w:sz w:val="16"/>
          <w:szCs w:val="20"/>
        </w:rPr>
      </w:pPr>
      <w:r w:rsidRPr="008B323F">
        <w:rPr>
          <w:rFonts w:ascii="GE Inspira Sans" w:hAnsi="GE Inspira Sans"/>
          <w:sz w:val="16"/>
          <w:szCs w:val="20"/>
        </w:rPr>
        <w:t>P: +1 (607) 335-5000</w:t>
      </w:r>
      <w:r>
        <w:rPr>
          <w:rFonts w:ascii="GE Inspira Sans" w:hAnsi="GE Inspira Sans"/>
          <w:sz w:val="16"/>
          <w:szCs w:val="20"/>
        </w:rPr>
        <w:t xml:space="preserve"> </w:t>
      </w:r>
    </w:p>
    <w:p w14:paraId="243EDC18" w14:textId="63FF8FE4" w:rsidR="00B706BE" w:rsidRDefault="00B706BE" w:rsidP="00B706BE">
      <w:pPr>
        <w:pStyle w:val="Header"/>
        <w:spacing w:line="240" w:lineRule="auto"/>
        <w:ind w:right="-274"/>
        <w:rPr>
          <w:rFonts w:ascii="GE Inspira Sans" w:hAnsi="GE Inspira Sans"/>
          <w:sz w:val="16"/>
          <w:szCs w:val="20"/>
        </w:rPr>
      </w:pPr>
      <w:r w:rsidRPr="00950169">
        <w:rPr>
          <w:rFonts w:ascii="GE Inspira Sans" w:hAnsi="GE Inspira Sans"/>
          <w:sz w:val="16"/>
          <w:szCs w:val="20"/>
        </w:rPr>
        <w:t>F: +1 (607) 335-</w:t>
      </w:r>
      <w:r w:rsidRPr="00D42833">
        <w:rPr>
          <w:rFonts w:ascii="GE Inspira Sans" w:hAnsi="GE Inspira Sans"/>
          <w:color w:val="000000" w:themeColor="text1"/>
          <w:sz w:val="16"/>
          <w:szCs w:val="20"/>
        </w:rPr>
        <w:t xml:space="preserve">5198                                          </w:t>
      </w:r>
      <w:r>
        <w:rPr>
          <w:rFonts w:ascii="GE Inspira Sans" w:hAnsi="GE Inspira Sans"/>
          <w:sz w:val="16"/>
          <w:szCs w:val="20"/>
        </w:rPr>
        <w:t xml:space="preserve">                                                    </w:t>
      </w:r>
    </w:p>
    <w:p w14:paraId="2EC45A21" w14:textId="77777777" w:rsidR="00B706BE" w:rsidRDefault="00B706BE" w:rsidP="00FA2C1F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</w:p>
    <w:p w14:paraId="233C79AA" w14:textId="71C5DFBB" w:rsidR="00B706BE" w:rsidRDefault="00B706BE" w:rsidP="00B706BE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>
        <w:rPr>
          <w:rFonts w:ascii="GE Inspira Sans" w:hAnsi="GE Inspira Sans"/>
          <w:b/>
          <w:bCs/>
          <w:sz w:val="16"/>
          <w:szCs w:val="20"/>
        </w:rPr>
        <w:t xml:space="preserve">Saltillo site                                                           </w:t>
      </w:r>
    </w:p>
    <w:p w14:paraId="056AFAAC" w14:textId="77777777" w:rsidR="00B706BE" w:rsidRDefault="00B706BE" w:rsidP="00FA2C1F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473C2F">
        <w:rPr>
          <w:rFonts w:ascii="GE Inspira Sans" w:hAnsi="GE Inspira Sans"/>
          <w:sz w:val="16"/>
          <w:szCs w:val="20"/>
        </w:rPr>
        <w:t>Industrial La Angostura</w:t>
      </w:r>
    </w:p>
    <w:p w14:paraId="741F4D02" w14:textId="77777777" w:rsidR="00B706BE" w:rsidRDefault="00B706BE" w:rsidP="00B706BE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>
        <w:rPr>
          <w:rFonts w:ascii="GE Inspira Sans" w:hAnsi="GE Inspira Sans"/>
          <w:sz w:val="16"/>
          <w:szCs w:val="20"/>
        </w:rPr>
        <w:t>Carretera Saltillo-Zacatecas, Kilometer #4.5</w:t>
      </w:r>
    </w:p>
    <w:p w14:paraId="22BFE468" w14:textId="0BCA170E" w:rsidR="00FA2C1F" w:rsidRDefault="00FA2C1F" w:rsidP="00FA2C1F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>
        <w:rPr>
          <w:rFonts w:ascii="GE Inspira Sans" w:hAnsi="GE Inspira Sans"/>
          <w:sz w:val="16"/>
          <w:szCs w:val="20"/>
        </w:rPr>
        <w:t xml:space="preserve">Saltillo, Coahuila, Mexico </w:t>
      </w:r>
    </w:p>
    <w:p w14:paraId="36AA4066" w14:textId="316553CF" w:rsidR="00FA2C1F" w:rsidRDefault="00FA2C1F" w:rsidP="00B706BE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473C2F">
        <w:rPr>
          <w:rFonts w:ascii="GE Inspira Sans" w:hAnsi="GE Inspira Sans"/>
          <w:sz w:val="16"/>
          <w:szCs w:val="20"/>
        </w:rPr>
        <w:t>P: +52 844-288-6400</w:t>
      </w:r>
    </w:p>
    <w:p w14:paraId="3C7561FF" w14:textId="6F08EF5C" w:rsidR="00FA2C1F" w:rsidRDefault="00FA2C1F" w:rsidP="00B706BE">
      <w:pPr>
        <w:pStyle w:val="Header"/>
        <w:spacing w:line="240" w:lineRule="auto"/>
        <w:rPr>
          <w:rFonts w:ascii="GE Inspira Sans" w:hAnsi="GE Inspira Sans"/>
          <w:sz w:val="16"/>
          <w:szCs w:val="20"/>
        </w:rPr>
      </w:pPr>
      <w:r w:rsidRPr="00D42833">
        <w:rPr>
          <w:rFonts w:ascii="GE Inspira Sans" w:hAnsi="GE Inspira Sans"/>
          <w:color w:val="000000" w:themeColor="text1"/>
          <w:sz w:val="16"/>
          <w:szCs w:val="20"/>
        </w:rPr>
        <w:t>F: +52 844-288-6476</w:t>
      </w:r>
      <w:r w:rsidRPr="00E450B7">
        <w:rPr>
          <w:rFonts w:ascii="GE Inspira Sans" w:hAnsi="GE Inspira Sans"/>
          <w:color w:val="FF0000"/>
          <w:sz w:val="16"/>
          <w:szCs w:val="20"/>
        </w:rPr>
        <w:t xml:space="preserve"> </w:t>
      </w:r>
    </w:p>
    <w:p w14:paraId="0329535F" w14:textId="77777777" w:rsidR="00FA2C1F" w:rsidRDefault="00FA2C1F" w:rsidP="00FA2C1F">
      <w:pPr>
        <w:spacing w:line="240" w:lineRule="auto"/>
        <w:ind w:left="2520"/>
        <w:rPr>
          <w:rFonts w:ascii="Arial" w:hAnsi="Arial" w:cs="Arial"/>
          <w:color w:val="000000" w:themeColor="text1"/>
          <w:sz w:val="21"/>
          <w:szCs w:val="21"/>
        </w:rPr>
        <w:sectPr w:rsidR="00FA2C1F" w:rsidSect="00B706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70" w:right="1091" w:bottom="936" w:left="1069" w:header="360" w:footer="288" w:gutter="0"/>
          <w:cols w:num="3" w:space="286"/>
          <w:titlePg/>
          <w:docGrid w:linePitch="299"/>
        </w:sectPr>
      </w:pPr>
    </w:p>
    <w:p w14:paraId="345F789E" w14:textId="3CB7DADF" w:rsidR="005C75B2" w:rsidRPr="00876857" w:rsidRDefault="00876857" w:rsidP="00FA41C3">
      <w:pPr>
        <w:spacing w:before="240" w:after="240"/>
        <w:ind w:left="2534" w:hanging="2534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768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SUPPLIER CONTINOUS PRODUCTION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6210"/>
      </w:tblGrid>
      <w:tr w:rsidR="00876857" w:rsidRPr="00876857" w14:paraId="32BD7712" w14:textId="77777777" w:rsidTr="00A60B25">
        <w:tc>
          <w:tcPr>
            <w:tcW w:w="2592" w:type="dxa"/>
            <w:tcBorders>
              <w:right w:val="single" w:sz="4" w:space="0" w:color="808080" w:themeColor="background1" w:themeShade="80"/>
            </w:tcBorders>
          </w:tcPr>
          <w:p w14:paraId="236687E6" w14:textId="77777777" w:rsidR="00876857" w:rsidRPr="00876857" w:rsidRDefault="00876857" w:rsidP="003E211B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bookmarkStart w:id="0" w:name="OLE_LINK2"/>
            <w:r w:rsidRPr="00876857">
              <w:rPr>
                <w:rFonts w:ascii="Abadi" w:hAnsi="Abadi" w:cs="Arial"/>
                <w:sz w:val="20"/>
                <w:szCs w:val="20"/>
              </w:rPr>
              <w:t>Requestor: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783CB3" w14:textId="77777777" w:rsidR="00876857" w:rsidRPr="000153C5" w:rsidRDefault="00000000" w:rsidP="003E211B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-1725131389"/>
                <w:placeholder>
                  <w:docPart w:val="7209C98C31974292BA7F5C68A6D4FDEC"/>
                </w:placeholder>
                <w:showingPlcHdr/>
                <w:text/>
              </w:sdtPr>
              <w:sdtContent>
                <w:r w:rsidR="00876857" w:rsidRPr="000153C5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Requestor Name.</w:t>
                </w:r>
              </w:sdtContent>
            </w:sdt>
          </w:p>
        </w:tc>
      </w:tr>
      <w:tr w:rsidR="00876857" w:rsidRPr="00876857" w14:paraId="12208313" w14:textId="77777777" w:rsidTr="00A60B25">
        <w:tc>
          <w:tcPr>
            <w:tcW w:w="2592" w:type="dxa"/>
            <w:tcBorders>
              <w:right w:val="single" w:sz="4" w:space="0" w:color="808080" w:themeColor="background1" w:themeShade="80"/>
            </w:tcBorders>
          </w:tcPr>
          <w:p w14:paraId="298DB16D" w14:textId="77777777" w:rsidR="00876857" w:rsidRPr="00876857" w:rsidRDefault="00876857" w:rsidP="003E211B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 w:rsidRPr="00876857">
              <w:rPr>
                <w:rFonts w:ascii="Abadi" w:hAnsi="Abadi" w:cs="Arial"/>
                <w:sz w:val="20"/>
                <w:szCs w:val="20"/>
              </w:rPr>
              <w:t>Supplier Name: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DC6BCE" w14:textId="77777777" w:rsidR="00876857" w:rsidRPr="000153C5" w:rsidRDefault="00000000" w:rsidP="003E211B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913590292"/>
                <w:placeholder>
                  <w:docPart w:val="D380A245E54446AAB362CE3E5DB427DE"/>
                </w:placeholder>
                <w:showingPlcHdr/>
                <w:text/>
              </w:sdtPr>
              <w:sdtContent>
                <w:r w:rsidR="00876857" w:rsidRPr="000153C5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Supplier Name.</w:t>
                </w:r>
              </w:sdtContent>
            </w:sdt>
          </w:p>
        </w:tc>
      </w:tr>
      <w:tr w:rsidR="00876857" w:rsidRPr="00876857" w14:paraId="3BEC3238" w14:textId="77777777" w:rsidTr="00A60B25">
        <w:tc>
          <w:tcPr>
            <w:tcW w:w="2592" w:type="dxa"/>
            <w:tcBorders>
              <w:right w:val="single" w:sz="4" w:space="0" w:color="808080" w:themeColor="background1" w:themeShade="80"/>
            </w:tcBorders>
          </w:tcPr>
          <w:p w14:paraId="04511D17" w14:textId="77777777" w:rsidR="00876857" w:rsidRPr="00876857" w:rsidRDefault="00876857" w:rsidP="003E211B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 w:rsidRPr="00876857">
              <w:rPr>
                <w:rFonts w:ascii="Abadi" w:hAnsi="Abadi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59CC6" w14:textId="77777777" w:rsidR="00876857" w:rsidRPr="000153C5" w:rsidRDefault="00000000" w:rsidP="003E211B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-341626853"/>
                <w:placeholder>
                  <w:docPart w:val="CD60777FF1B74A9084620B9AF2417C90"/>
                </w:placeholder>
                <w:showingPlcHdr/>
                <w:text/>
              </w:sdtPr>
              <w:sdtContent>
                <w:r w:rsidR="00876857" w:rsidRPr="000153C5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Supplier Address.</w:t>
                </w:r>
              </w:sdtContent>
            </w:sdt>
          </w:p>
        </w:tc>
      </w:tr>
      <w:tr w:rsidR="00876857" w:rsidRPr="00876857" w14:paraId="5DD4FDBD" w14:textId="77777777" w:rsidTr="00A60B25">
        <w:tc>
          <w:tcPr>
            <w:tcW w:w="2592" w:type="dxa"/>
            <w:tcBorders>
              <w:right w:val="single" w:sz="4" w:space="0" w:color="808080" w:themeColor="background1" w:themeShade="80"/>
            </w:tcBorders>
          </w:tcPr>
          <w:p w14:paraId="6F4F6376" w14:textId="77777777" w:rsidR="00876857" w:rsidRPr="00876857" w:rsidRDefault="00876857" w:rsidP="003E211B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 w:rsidRPr="00876857">
              <w:rPr>
                <w:rFonts w:ascii="Abadi" w:hAnsi="Abadi" w:cs="Arial"/>
                <w:sz w:val="20"/>
                <w:szCs w:val="20"/>
              </w:rPr>
              <w:t>Phone: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78CE5" w14:textId="77777777" w:rsidR="00876857" w:rsidRPr="000153C5" w:rsidRDefault="00000000" w:rsidP="003E211B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230054501"/>
                <w:placeholder>
                  <w:docPart w:val="C1DEF3D2B6544F78ABDBBC37E7198733"/>
                </w:placeholder>
                <w:showingPlcHdr/>
                <w:text/>
              </w:sdtPr>
              <w:sdtContent>
                <w:r w:rsidR="00876857" w:rsidRPr="000153C5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Requestor Phone Number.</w:t>
                </w:r>
              </w:sdtContent>
            </w:sdt>
          </w:p>
        </w:tc>
      </w:tr>
      <w:tr w:rsidR="00876857" w:rsidRPr="00876857" w14:paraId="2B75C59D" w14:textId="77777777" w:rsidTr="00A60B25">
        <w:tc>
          <w:tcPr>
            <w:tcW w:w="2592" w:type="dxa"/>
            <w:tcBorders>
              <w:right w:val="single" w:sz="4" w:space="0" w:color="808080" w:themeColor="background1" w:themeShade="80"/>
            </w:tcBorders>
          </w:tcPr>
          <w:p w14:paraId="4F171F9D" w14:textId="39332B38" w:rsidR="00876857" w:rsidRPr="00876857" w:rsidRDefault="000153C5" w:rsidP="003E211B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>
              <w:rPr>
                <w:rFonts w:ascii="Abadi" w:hAnsi="Abadi" w:cs="Arial"/>
                <w:sz w:val="20"/>
                <w:szCs w:val="20"/>
              </w:rPr>
              <w:t>Em</w:t>
            </w:r>
            <w:r w:rsidR="00876857" w:rsidRPr="00876857">
              <w:rPr>
                <w:rFonts w:ascii="Abadi" w:hAnsi="Abadi" w:cs="Arial"/>
                <w:sz w:val="20"/>
                <w:szCs w:val="20"/>
              </w:rPr>
              <w:t>ail:</w:t>
            </w:r>
          </w:p>
        </w:tc>
        <w:bookmarkStart w:id="1" w:name="OLE_LINK3"/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24AFB6" w14:textId="77777777" w:rsidR="00876857" w:rsidRPr="000153C5" w:rsidRDefault="00000000" w:rsidP="003E211B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1719166821"/>
                <w:placeholder>
                  <w:docPart w:val="0D38DF1B56D44F39ACDB07DDE87C8191"/>
                </w:placeholder>
                <w:showingPlcHdr/>
                <w:text/>
              </w:sdtPr>
              <w:sdtContent>
                <w:r w:rsidR="00876857" w:rsidRPr="000153C5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Requestor e-mail.</w:t>
                </w:r>
              </w:sdtContent>
            </w:sdt>
            <w:bookmarkEnd w:id="1"/>
          </w:p>
        </w:tc>
      </w:tr>
      <w:tr w:rsidR="008A27AD" w:rsidRPr="00876857" w14:paraId="39FD7699" w14:textId="77777777" w:rsidTr="00A60B25">
        <w:tc>
          <w:tcPr>
            <w:tcW w:w="2592" w:type="dxa"/>
            <w:tcBorders>
              <w:right w:val="single" w:sz="4" w:space="0" w:color="808080" w:themeColor="background1" w:themeShade="80"/>
            </w:tcBorders>
          </w:tcPr>
          <w:p w14:paraId="602AF279" w14:textId="0229B972" w:rsidR="008A27AD" w:rsidRPr="00876857" w:rsidRDefault="008A27AD" w:rsidP="003E211B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 w:rsidRPr="00876857">
              <w:rPr>
                <w:rFonts w:ascii="Abadi" w:hAnsi="Abadi" w:cs="Arial"/>
                <w:sz w:val="20"/>
                <w:szCs w:val="20"/>
              </w:rPr>
              <w:t xml:space="preserve">Submitting to </w:t>
            </w:r>
            <w:r>
              <w:rPr>
                <w:rFonts w:ascii="Abadi" w:hAnsi="Abadi" w:cs="Arial"/>
                <w:sz w:val="20"/>
                <w:szCs w:val="20"/>
              </w:rPr>
              <w:t>Unison</w:t>
            </w:r>
            <w:r w:rsidRPr="00876857">
              <w:rPr>
                <w:rFonts w:ascii="Abadi" w:hAnsi="Abadi" w:cs="Arial"/>
                <w:sz w:val="20"/>
                <w:szCs w:val="20"/>
              </w:rPr>
              <w:t xml:space="preserve"> Site: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224E0" w14:textId="7C6AF8F0" w:rsidR="008A27AD" w:rsidRPr="000153C5" w:rsidRDefault="00000000" w:rsidP="003E211B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PlaceholderText"/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1070616201"/>
                <w:placeholder>
                  <w:docPart w:val="8C4BA7B45C6F4BCDB75EF9C74FCDD273"/>
                </w:placeholder>
                <w:text/>
              </w:sdtPr>
              <w:sdtContent>
                <w:r w:rsidR="0031435E" w:rsidRPr="0031435E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each Unison site this product is provided to.</w:t>
                </w:r>
              </w:sdtContent>
            </w:sdt>
          </w:p>
        </w:tc>
      </w:tr>
      <w:bookmarkEnd w:id="0"/>
    </w:tbl>
    <w:p w14:paraId="2518621F" w14:textId="5FE1E1D8" w:rsidR="00E549FD" w:rsidRDefault="00E549FD" w:rsidP="006B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6210"/>
      </w:tblGrid>
      <w:tr w:rsidR="0031435E" w14:paraId="40B5E429" w14:textId="77777777" w:rsidTr="0031435E"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411B9E70" w14:textId="4C6A54A0" w:rsidR="0031435E" w:rsidRDefault="0031435E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>
              <w:rPr>
                <w:rFonts w:ascii="Abadi" w:hAnsi="Abadi" w:cs="Arial"/>
                <w:sz w:val="20"/>
                <w:szCs w:val="20"/>
              </w:rPr>
              <w:t>Manufacturer Name: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B9A121E" w14:textId="49A5047F" w:rsidR="0031435E" w:rsidRDefault="00000000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1196898129"/>
                <w:placeholder>
                  <w:docPart w:val="0E5D76E271C34ADC971F55BDD2CE6357"/>
                </w:placeholder>
                <w:text/>
              </w:sdtPr>
              <w:sdtContent>
                <w:r w:rsidR="0031435E">
                  <w:rPr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 xml:space="preserve">Enter Manufacturers’ name. </w:t>
                </w:r>
              </w:sdtContent>
            </w:sdt>
          </w:p>
        </w:tc>
      </w:tr>
      <w:tr w:rsidR="0031435E" w14:paraId="2F4F4525" w14:textId="77777777" w:rsidTr="0031435E"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1CFEDBE1" w14:textId="407C47BA" w:rsidR="0031435E" w:rsidRDefault="0031435E">
            <w:pPr>
              <w:spacing w:after="120"/>
              <w:rPr>
                <w:rFonts w:ascii="Abadi" w:hAnsi="Abadi" w:cs="Arial"/>
                <w:sz w:val="20"/>
                <w:szCs w:val="20"/>
              </w:rPr>
            </w:pPr>
            <w:r>
              <w:rPr>
                <w:rFonts w:ascii="Abadi" w:hAnsi="Abadi" w:cs="Arial"/>
                <w:sz w:val="20"/>
                <w:szCs w:val="20"/>
              </w:rPr>
              <w:t>Manufacturer Address: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845F830" w14:textId="77777777" w:rsidR="0031435E" w:rsidRDefault="00000000">
            <w:pPr>
              <w:spacing w:after="120"/>
              <w:rPr>
                <w:rFonts w:ascii="Abadi" w:hAnsi="Abadi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1913426946"/>
                <w:placeholder>
                  <w:docPart w:val="E3FEA1D26E0B4FB1A670EAB0C34EF381"/>
                </w:placeholder>
                <w:showingPlcHdr/>
                <w:text/>
              </w:sdtPr>
              <w:sdtContent>
                <w:r w:rsidR="0031435E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Enter Supplier Address.</w:t>
                </w:r>
              </w:sdtContent>
            </w:sdt>
          </w:p>
        </w:tc>
      </w:tr>
    </w:tbl>
    <w:p w14:paraId="77A207E3" w14:textId="1E15894D" w:rsidR="0031435E" w:rsidRDefault="0031435E" w:rsidP="006B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410FF0" w14:textId="77777777" w:rsidR="0031435E" w:rsidRDefault="0031435E" w:rsidP="006B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210"/>
      </w:tblGrid>
      <w:tr w:rsidR="00FA41C3" w:rsidRPr="000D64B3" w14:paraId="0ED6ED19" w14:textId="77777777" w:rsidTr="00A60B25">
        <w:tc>
          <w:tcPr>
            <w:tcW w:w="2700" w:type="dxa"/>
            <w:tcBorders>
              <w:right w:val="single" w:sz="4" w:space="0" w:color="808080" w:themeColor="background1" w:themeShade="80"/>
            </w:tcBorders>
          </w:tcPr>
          <w:p w14:paraId="7FCA4F72" w14:textId="77777777" w:rsidR="00FA41C3" w:rsidRPr="00A60B25" w:rsidRDefault="00FA41C3" w:rsidP="000153C5">
            <w:pPr>
              <w:tabs>
                <w:tab w:val="left" w:pos="2520"/>
              </w:tabs>
              <w:spacing w:after="120"/>
              <w:ind w:left="74"/>
              <w:rPr>
                <w:rFonts w:ascii="Abadi" w:hAnsi="Abadi" w:cs="Arial"/>
                <w:sz w:val="20"/>
                <w:szCs w:val="20"/>
              </w:rPr>
            </w:pPr>
            <w:r w:rsidRPr="00A60B25">
              <w:rPr>
                <w:rFonts w:ascii="Abadi" w:hAnsi="Abadi" w:cs="Arial"/>
                <w:sz w:val="20"/>
                <w:szCs w:val="20"/>
              </w:rPr>
              <w:t>Part Number: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6C52C" w14:textId="318C009D" w:rsidR="00FA41C3" w:rsidRPr="000153C5" w:rsidRDefault="00000000" w:rsidP="000153C5">
            <w:pPr>
              <w:tabs>
                <w:tab w:val="left" w:pos="2520"/>
              </w:tabs>
              <w:spacing w:after="120"/>
              <w:rPr>
                <w:rFonts w:ascii="Abadi" w:hAnsi="Abadi" w:cs="Arial"/>
                <w:color w:val="808080" w:themeColor="background1" w:themeShade="8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</w:rPr>
                <w:id w:val="587194992"/>
                <w:placeholder>
                  <w:docPart w:val="26186440FE8848E39D2BC6171415789E"/>
                </w:placeholder>
                <w:text/>
              </w:sdtPr>
              <w:sdtContent>
                <w:r w:rsidR="00FA41C3" w:rsidRPr="000153C5">
                  <w:rPr>
                    <w:rFonts w:ascii="Abadi" w:hAnsi="Abadi" w:cs="Arial"/>
                    <w:color w:val="808080" w:themeColor="background1" w:themeShade="80"/>
                  </w:rPr>
                  <w:t>Enter part number.</w:t>
                </w:r>
              </w:sdtContent>
            </w:sdt>
          </w:p>
        </w:tc>
      </w:tr>
      <w:tr w:rsidR="00FA41C3" w:rsidRPr="000D64B3" w14:paraId="160B46EC" w14:textId="77777777" w:rsidTr="00A60B25">
        <w:tc>
          <w:tcPr>
            <w:tcW w:w="2700" w:type="dxa"/>
            <w:tcBorders>
              <w:right w:val="single" w:sz="4" w:space="0" w:color="808080" w:themeColor="background1" w:themeShade="80"/>
            </w:tcBorders>
          </w:tcPr>
          <w:p w14:paraId="66528FD4" w14:textId="34C5DBBE" w:rsidR="00FA41C3" w:rsidRPr="00A60B25" w:rsidRDefault="00FA41C3" w:rsidP="000153C5">
            <w:pPr>
              <w:tabs>
                <w:tab w:val="left" w:pos="2520"/>
              </w:tabs>
              <w:spacing w:after="120"/>
              <w:ind w:left="74"/>
              <w:rPr>
                <w:rFonts w:ascii="Abadi" w:hAnsi="Abadi" w:cs="Arial"/>
                <w:sz w:val="20"/>
                <w:szCs w:val="20"/>
              </w:rPr>
            </w:pPr>
            <w:r w:rsidRPr="00A60B25">
              <w:rPr>
                <w:rFonts w:ascii="Abadi" w:hAnsi="Abadi" w:cs="Arial"/>
                <w:sz w:val="20"/>
                <w:szCs w:val="20"/>
              </w:rPr>
              <w:t>Part Description: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49741" w14:textId="6100B6D1" w:rsidR="00FA41C3" w:rsidRPr="000153C5" w:rsidRDefault="00000000" w:rsidP="000153C5">
            <w:pPr>
              <w:tabs>
                <w:tab w:val="left" w:pos="2520"/>
              </w:tabs>
              <w:spacing w:after="120"/>
              <w:rPr>
                <w:rFonts w:ascii="Abadi" w:hAnsi="Abadi" w:cs="Arial"/>
                <w:color w:val="808080" w:themeColor="background1" w:themeShade="8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</w:rPr>
                <w:id w:val="456840092"/>
                <w:placeholder>
                  <w:docPart w:val="B75BA9AAAB22497B8E530FC5A8EFF259"/>
                </w:placeholder>
                <w:text/>
              </w:sdtPr>
              <w:sdtContent>
                <w:r w:rsidR="00FA41C3" w:rsidRPr="000153C5">
                  <w:rPr>
                    <w:rFonts w:ascii="Abadi" w:hAnsi="Abadi" w:cs="Arial"/>
                    <w:color w:val="808080" w:themeColor="background1" w:themeShade="80"/>
                  </w:rPr>
                  <w:t>Enter part description.</w:t>
                </w:r>
              </w:sdtContent>
            </w:sdt>
          </w:p>
        </w:tc>
      </w:tr>
      <w:tr w:rsidR="00FA41C3" w:rsidRPr="000D64B3" w14:paraId="7F3B120E" w14:textId="77777777" w:rsidTr="00A60B25">
        <w:tc>
          <w:tcPr>
            <w:tcW w:w="2700" w:type="dxa"/>
            <w:tcBorders>
              <w:right w:val="single" w:sz="4" w:space="0" w:color="808080" w:themeColor="background1" w:themeShade="80"/>
            </w:tcBorders>
          </w:tcPr>
          <w:p w14:paraId="49AC88F3" w14:textId="23281973" w:rsidR="00FA41C3" w:rsidRPr="00A60B25" w:rsidRDefault="000153C5" w:rsidP="000153C5">
            <w:pPr>
              <w:tabs>
                <w:tab w:val="left" w:pos="2520"/>
              </w:tabs>
              <w:spacing w:after="120"/>
              <w:ind w:left="74"/>
              <w:rPr>
                <w:rFonts w:ascii="Abadi" w:hAnsi="Abadi" w:cs="Arial"/>
                <w:sz w:val="20"/>
                <w:szCs w:val="20"/>
              </w:rPr>
            </w:pPr>
            <w:r w:rsidRPr="00A60B25">
              <w:rPr>
                <w:rFonts w:ascii="Abadi" w:hAnsi="Abadi" w:cs="Arial"/>
                <w:sz w:val="20"/>
                <w:szCs w:val="20"/>
              </w:rPr>
              <w:t>PO Number</w:t>
            </w:r>
            <w:r w:rsidR="00FA41C3" w:rsidRPr="00A60B25">
              <w:rPr>
                <w:rFonts w:ascii="Abadi" w:hAnsi="Abadi" w:cs="Arial"/>
                <w:sz w:val="20"/>
                <w:szCs w:val="20"/>
              </w:rPr>
              <w:t>: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EBB79" w14:textId="5D887BB3" w:rsidR="00FA41C3" w:rsidRPr="000153C5" w:rsidRDefault="00000000" w:rsidP="000153C5">
            <w:pPr>
              <w:tabs>
                <w:tab w:val="left" w:pos="2520"/>
              </w:tabs>
              <w:spacing w:after="120"/>
              <w:rPr>
                <w:rFonts w:ascii="Abadi" w:hAnsi="Abadi" w:cs="Arial"/>
                <w:color w:val="808080" w:themeColor="background1" w:themeShade="8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</w:rPr>
                <w:id w:val="-1926413307"/>
                <w:placeholder>
                  <w:docPart w:val="FB9D9196D258444A82CE661DCDB16E41"/>
                </w:placeholder>
                <w:text/>
              </w:sdtPr>
              <w:sdtContent>
                <w:r w:rsidR="00FA41C3" w:rsidRPr="000153C5">
                  <w:rPr>
                    <w:rFonts w:ascii="Abadi" w:hAnsi="Abadi" w:cs="Arial"/>
                    <w:color w:val="808080" w:themeColor="background1" w:themeShade="80"/>
                  </w:rPr>
                  <w:t xml:space="preserve">Enter </w:t>
                </w:r>
                <w:r w:rsidR="00A60B25">
                  <w:rPr>
                    <w:rFonts w:ascii="Abadi" w:hAnsi="Abadi" w:cs="Arial"/>
                    <w:color w:val="808080" w:themeColor="background1" w:themeShade="80"/>
                  </w:rPr>
                  <w:t>PO Number for this order</w:t>
                </w:r>
                <w:r w:rsidR="00FA41C3" w:rsidRPr="000153C5">
                  <w:rPr>
                    <w:rFonts w:ascii="Abadi" w:hAnsi="Abadi"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A60B25" w:rsidRPr="000D64B3" w14:paraId="3BBC7820" w14:textId="77777777" w:rsidTr="00A60B25">
        <w:trPr>
          <w:trHeight w:val="314"/>
        </w:trPr>
        <w:tc>
          <w:tcPr>
            <w:tcW w:w="2700" w:type="dxa"/>
            <w:tcBorders>
              <w:right w:val="single" w:sz="4" w:space="0" w:color="808080" w:themeColor="background1" w:themeShade="80"/>
            </w:tcBorders>
          </w:tcPr>
          <w:p w14:paraId="60193D23" w14:textId="0005C266" w:rsidR="00A60B25" w:rsidRPr="00A60B25" w:rsidRDefault="00A60B25" w:rsidP="000153C5">
            <w:pPr>
              <w:tabs>
                <w:tab w:val="left" w:pos="2520"/>
              </w:tabs>
              <w:spacing w:after="120"/>
              <w:ind w:left="74"/>
              <w:rPr>
                <w:rFonts w:ascii="Abadi" w:hAnsi="Abadi" w:cs="Arial"/>
                <w:sz w:val="20"/>
                <w:szCs w:val="20"/>
              </w:rPr>
            </w:pPr>
            <w:r w:rsidRPr="00A60B25">
              <w:rPr>
                <w:rFonts w:ascii="Abadi" w:hAnsi="Abadi" w:cs="Arial"/>
                <w:sz w:val="20"/>
                <w:szCs w:val="20"/>
              </w:rPr>
              <w:t>Last Unison shipment date</w:t>
            </w:r>
            <w:r>
              <w:rPr>
                <w:rFonts w:ascii="Abadi" w:hAnsi="Abadi" w:cs="Arial"/>
                <w:sz w:val="20"/>
                <w:szCs w:val="20"/>
              </w:rPr>
              <w:t>:</w:t>
            </w:r>
            <w:r w:rsidRPr="00A60B25">
              <w:rPr>
                <w:rFonts w:ascii="Abadi" w:hAnsi="Abadi" w:cs="Arial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B5303" w14:textId="791C8195" w:rsidR="00A60B25" w:rsidRPr="000153C5" w:rsidRDefault="00000000" w:rsidP="000153C5">
            <w:pPr>
              <w:tabs>
                <w:tab w:val="left" w:pos="2520"/>
              </w:tabs>
              <w:spacing w:after="120"/>
              <w:rPr>
                <w:rFonts w:ascii="Abadi" w:hAnsi="Abadi" w:cs="Arial"/>
                <w:color w:val="808080" w:themeColor="background1" w:themeShade="8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  <w:sz w:val="20"/>
                  <w:szCs w:val="20"/>
                </w:rPr>
                <w:id w:val="319775672"/>
                <w:placeholder>
                  <w:docPart w:val="DE777295BCE14003B3D450B87B48DC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60B25" w:rsidRPr="000153C5">
                  <w:rPr>
                    <w:rStyle w:val="PlaceholderText"/>
                    <w:rFonts w:ascii="Abadi" w:hAnsi="Abadi" w:cs="Arial"/>
                    <w:color w:val="808080" w:themeColor="background1" w:themeShade="8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A60B25" w:rsidRPr="000D64B3" w14:paraId="2BAEF968" w14:textId="77777777" w:rsidTr="00A60B25">
        <w:tc>
          <w:tcPr>
            <w:tcW w:w="2700" w:type="dxa"/>
            <w:tcBorders>
              <w:right w:val="single" w:sz="4" w:space="0" w:color="808080" w:themeColor="background1" w:themeShade="80"/>
            </w:tcBorders>
          </w:tcPr>
          <w:p w14:paraId="7FAA87C6" w14:textId="0C94F007" w:rsidR="00A60B25" w:rsidRPr="00A60B25" w:rsidRDefault="00A60B25" w:rsidP="000153C5">
            <w:pPr>
              <w:tabs>
                <w:tab w:val="left" w:pos="2520"/>
              </w:tabs>
              <w:spacing w:after="120"/>
              <w:ind w:left="74"/>
              <w:rPr>
                <w:rFonts w:ascii="Abadi" w:hAnsi="Abadi" w:cs="Arial"/>
                <w:sz w:val="20"/>
                <w:szCs w:val="20"/>
              </w:rPr>
            </w:pPr>
            <w:r w:rsidRPr="00A60B25">
              <w:rPr>
                <w:rFonts w:ascii="Abadi" w:hAnsi="Abadi" w:cs="Arial"/>
                <w:sz w:val="20"/>
                <w:szCs w:val="20"/>
              </w:rPr>
              <w:t xml:space="preserve">Last Unison PO Number: </w:t>
            </w:r>
          </w:p>
        </w:tc>
        <w:tc>
          <w:tcPr>
            <w:tcW w:w="62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7BDF3" w14:textId="0E5AA3EC" w:rsidR="00A60B25" w:rsidRPr="000153C5" w:rsidRDefault="00000000" w:rsidP="000153C5">
            <w:pPr>
              <w:tabs>
                <w:tab w:val="left" w:pos="2520"/>
              </w:tabs>
              <w:spacing w:after="120"/>
              <w:rPr>
                <w:rFonts w:ascii="Abadi" w:hAnsi="Abadi" w:cs="Arial"/>
                <w:color w:val="808080" w:themeColor="background1" w:themeShade="80"/>
              </w:rPr>
            </w:pPr>
            <w:sdt>
              <w:sdtPr>
                <w:rPr>
                  <w:rFonts w:ascii="Abadi" w:hAnsi="Abadi" w:cs="Arial"/>
                  <w:color w:val="808080" w:themeColor="background1" w:themeShade="80"/>
                </w:rPr>
                <w:id w:val="-1254198388"/>
                <w:placeholder>
                  <w:docPart w:val="3D8FB51E9E7D45BFB168DEC50D024FF6"/>
                </w:placeholder>
                <w:text/>
              </w:sdtPr>
              <w:sdtContent>
                <w:r w:rsidR="00A60B25" w:rsidRPr="000153C5">
                  <w:rPr>
                    <w:rFonts w:ascii="Abadi" w:hAnsi="Abadi" w:cs="Arial"/>
                    <w:color w:val="808080" w:themeColor="background1" w:themeShade="80"/>
                  </w:rPr>
                  <w:t xml:space="preserve">Enter </w:t>
                </w:r>
                <w:r w:rsidR="00A60B25">
                  <w:rPr>
                    <w:rFonts w:ascii="Abadi" w:hAnsi="Abadi" w:cs="Arial"/>
                    <w:color w:val="808080" w:themeColor="background1" w:themeShade="80"/>
                  </w:rPr>
                  <w:t>last Unison PO Number for this order</w:t>
                </w:r>
                <w:r w:rsidR="00A60B25" w:rsidRPr="000153C5">
                  <w:rPr>
                    <w:rFonts w:ascii="Abadi" w:hAnsi="Abadi"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</w:tbl>
    <w:p w14:paraId="1147851C" w14:textId="07EB8229" w:rsidR="00FA41C3" w:rsidRDefault="00FA41C3" w:rsidP="006B043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23BE1AB" w14:textId="68A85596" w:rsidR="00410CF0" w:rsidRDefault="000153C5" w:rsidP="00410CF0">
      <w:pPr>
        <w:spacing w:after="120"/>
        <w:ind w:left="187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By submitting this form to Unison Industries, the supplier affirms and certifies that </w:t>
      </w:r>
      <w:r w:rsidR="00410C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First Article Inspection Report has not been provided with this shipment due to </w:t>
      </w:r>
      <w:r w:rsidR="00B52F6F">
        <w:rPr>
          <w:rFonts w:asciiTheme="minorHAnsi" w:hAnsiTheme="minorHAnsi" w:cstheme="minorHAnsi"/>
          <w:color w:val="000000" w:themeColor="text1"/>
          <w:sz w:val="20"/>
          <w:szCs w:val="20"/>
        </w:rPr>
        <w:t>all</w:t>
      </w:r>
      <w:r w:rsidR="002E39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10CF0">
        <w:rPr>
          <w:rFonts w:asciiTheme="minorHAnsi" w:hAnsiTheme="minorHAnsi" w:cstheme="minorHAnsi"/>
          <w:color w:val="000000" w:themeColor="text1"/>
          <w:sz w:val="20"/>
          <w:szCs w:val="20"/>
        </w:rPr>
        <w:t>the following condition</w:t>
      </w:r>
      <w:r w:rsidR="002E3966">
        <w:rPr>
          <w:rFonts w:asciiTheme="minorHAnsi" w:hAnsiTheme="minorHAnsi" w:cstheme="minorHAnsi"/>
          <w:color w:val="000000" w:themeColor="text1"/>
          <w:sz w:val="20"/>
          <w:szCs w:val="20"/>
        </w:rPr>
        <w:t>s:</w:t>
      </w:r>
    </w:p>
    <w:p w14:paraId="08CBD60B" w14:textId="57F869E8" w:rsidR="002E3966" w:rsidRPr="002E3966" w:rsidRDefault="002E3966" w:rsidP="002E3966">
      <w:pPr>
        <w:spacing w:after="60"/>
        <w:ind w:left="994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2E396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(supplier must check the following boxes</w:t>
      </w:r>
      <w:r w:rsidR="00B52F6F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to allow for no FAI</w:t>
      </w:r>
      <w:r w:rsidRPr="002E396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</w:p>
    <w:p w14:paraId="70ED10DE" w14:textId="7D89EC5B" w:rsidR="000153C5" w:rsidRDefault="00000000" w:rsidP="00410CF0">
      <w:pPr>
        <w:tabs>
          <w:tab w:val="left" w:pos="1080"/>
        </w:tabs>
        <w:ind w:left="1080" w:hanging="90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46597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CF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410C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No production lapse in greater than 24 months and,  </w:t>
      </w:r>
    </w:p>
    <w:p w14:paraId="390EEF80" w14:textId="17749FF6" w:rsidR="002E3966" w:rsidRDefault="00000000" w:rsidP="00410CF0">
      <w:pPr>
        <w:tabs>
          <w:tab w:val="left" w:pos="1080"/>
        </w:tabs>
        <w:ind w:left="1080" w:hanging="90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0794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CF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410C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The part drawing revision has not </w:t>
      </w:r>
      <w:r w:rsidR="00B52F6F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410CF0">
        <w:rPr>
          <w:rFonts w:asciiTheme="minorHAnsi" w:hAnsiTheme="minorHAnsi" w:cstheme="minorHAnsi"/>
          <w:color w:val="000000" w:themeColor="text1"/>
          <w:sz w:val="20"/>
          <w:szCs w:val="20"/>
        </w:rPr>
        <w:t>hanged since the last shipment to Unison</w:t>
      </w:r>
      <w:r w:rsidR="002E3966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47882018" w14:textId="55FB5440" w:rsidR="00410CF0" w:rsidRDefault="00000000" w:rsidP="00410CF0">
      <w:pPr>
        <w:tabs>
          <w:tab w:val="left" w:pos="1080"/>
        </w:tabs>
        <w:ind w:left="1080" w:hanging="90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81640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7AD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2E396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The supplier will include a copy of this document </w:t>
      </w:r>
      <w:r w:rsidR="00B52F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inside the shipment box. </w:t>
      </w:r>
    </w:p>
    <w:p w14:paraId="25DC0247" w14:textId="455F20BC" w:rsidR="008A27AD" w:rsidRDefault="008A27AD" w:rsidP="00410CF0">
      <w:pPr>
        <w:tabs>
          <w:tab w:val="left" w:pos="1080"/>
        </w:tabs>
        <w:ind w:left="1080" w:hanging="9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952016" w14:textId="7791F3F3" w:rsidR="008A27AD" w:rsidRPr="008A27AD" w:rsidRDefault="008A27AD" w:rsidP="008A27AD">
      <w:pPr>
        <w:tabs>
          <w:tab w:val="left" w:pos="0"/>
        </w:tabs>
        <w:spacing w:after="120"/>
        <w:ind w:left="27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27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Suppliers’ certifying employee: </w:t>
      </w:r>
      <w:r w:rsidRPr="008A27AD">
        <w:rPr>
          <w:rFonts w:ascii="Abadi" w:hAnsi="Abadi" w:cs="Arial"/>
          <w:color w:val="808080" w:themeColor="background1" w:themeShade="80"/>
          <w:sz w:val="20"/>
          <w:szCs w:val="20"/>
        </w:rPr>
        <w:t xml:space="preserve">  </w:t>
      </w:r>
      <w:sdt>
        <w:sdtPr>
          <w:rPr>
            <w:rFonts w:ascii="Abadi" w:hAnsi="Abadi" w:cs="Arial"/>
            <w:color w:val="808080" w:themeColor="background1" w:themeShade="80"/>
            <w:sz w:val="20"/>
            <w:szCs w:val="20"/>
          </w:rPr>
          <w:id w:val="1635831394"/>
          <w:placeholder>
            <w:docPart w:val="0F0B19949B7B4F72B3799C8427F43048"/>
          </w:placeholder>
          <w:text/>
        </w:sdtPr>
        <w:sdtContent>
          <w:r w:rsidRPr="008A27AD">
            <w:rPr>
              <w:rFonts w:ascii="Abadi" w:hAnsi="Abadi" w:cs="Arial"/>
              <w:color w:val="808080" w:themeColor="background1" w:themeShade="80"/>
              <w:sz w:val="20"/>
              <w:szCs w:val="20"/>
            </w:rPr>
            <w:t>Enter first and last name of the employee certifying on behalf of the supplier</w:t>
          </w:r>
        </w:sdtContent>
      </w:sdt>
      <w:r w:rsidRPr="008A27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5489682" w14:textId="60AA4397" w:rsidR="008A27AD" w:rsidRPr="008A27AD" w:rsidRDefault="008A27AD" w:rsidP="008A27AD">
      <w:pPr>
        <w:tabs>
          <w:tab w:val="left" w:pos="0"/>
          <w:tab w:val="left" w:pos="7377"/>
        </w:tabs>
        <w:spacing w:after="120"/>
        <w:ind w:left="274"/>
        <w:rPr>
          <w:rFonts w:ascii="Abadi" w:hAnsi="Abadi" w:cs="Arial"/>
          <w:color w:val="808080" w:themeColor="background1" w:themeShade="80"/>
          <w:sz w:val="20"/>
          <w:szCs w:val="20"/>
        </w:rPr>
      </w:pPr>
      <w:r w:rsidRPr="008A27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Certifying employees’ job title:    </w:t>
      </w:r>
      <w:sdt>
        <w:sdtPr>
          <w:rPr>
            <w:rFonts w:ascii="Abadi" w:hAnsi="Abadi" w:cs="Arial"/>
            <w:color w:val="808080" w:themeColor="background1" w:themeShade="80"/>
            <w:sz w:val="20"/>
            <w:szCs w:val="20"/>
          </w:rPr>
          <w:id w:val="968246346"/>
          <w:placeholder>
            <w:docPart w:val="A285CCD50A7A4F928B812DD264A9A47E"/>
          </w:placeholder>
          <w:text/>
        </w:sdtPr>
        <w:sdtContent>
          <w:r w:rsidRPr="008A27AD">
            <w:rPr>
              <w:rFonts w:ascii="Abadi" w:hAnsi="Abadi" w:cs="Arial"/>
              <w:color w:val="808080" w:themeColor="background1" w:themeShade="80"/>
              <w:sz w:val="20"/>
              <w:szCs w:val="20"/>
            </w:rPr>
            <w:t>Enter employee job title</w:t>
          </w:r>
        </w:sdtContent>
      </w:sdt>
      <w:r>
        <w:rPr>
          <w:rFonts w:ascii="Abadi" w:hAnsi="Abadi" w:cs="Arial"/>
          <w:color w:val="808080" w:themeColor="background1" w:themeShade="80"/>
          <w:sz w:val="20"/>
          <w:szCs w:val="20"/>
        </w:rPr>
        <w:tab/>
      </w:r>
    </w:p>
    <w:p w14:paraId="6F7FDA30" w14:textId="33D28510" w:rsidR="008A27AD" w:rsidRDefault="008A27AD" w:rsidP="008A27AD">
      <w:pPr>
        <w:tabs>
          <w:tab w:val="left" w:pos="0"/>
        </w:tabs>
        <w:ind w:left="274"/>
        <w:rPr>
          <w:rFonts w:ascii="Abadi" w:hAnsi="Abadi" w:cs="Arial"/>
          <w:color w:val="808080" w:themeColor="background1" w:themeShade="80"/>
          <w:sz w:val="20"/>
          <w:szCs w:val="20"/>
        </w:rPr>
      </w:pPr>
      <w:r w:rsidRPr="008A27AD">
        <w:rPr>
          <w:rFonts w:ascii="Abadi" w:hAnsi="Abadi" w:cs="Arial"/>
          <w:sz w:val="20"/>
          <w:szCs w:val="20"/>
        </w:rPr>
        <w:t>Certifying employees’ signature:</w:t>
      </w:r>
      <w:r>
        <w:rPr>
          <w:rFonts w:ascii="Abadi" w:hAnsi="Abadi" w:cs="Arial"/>
          <w:sz w:val="20"/>
          <w:szCs w:val="20"/>
        </w:rPr>
        <w:t xml:space="preserve">  ____________________________</w:t>
      </w:r>
      <w:r>
        <w:rPr>
          <w:rFonts w:ascii="Abadi" w:hAnsi="Abadi" w:cs="Arial"/>
          <w:sz w:val="20"/>
          <w:szCs w:val="20"/>
        </w:rPr>
        <w:tab/>
        <w:t xml:space="preserve">Date: </w:t>
      </w:r>
      <w:sdt>
        <w:sdtPr>
          <w:rPr>
            <w:rFonts w:ascii="Abadi" w:hAnsi="Abadi" w:cs="Arial"/>
            <w:color w:val="808080" w:themeColor="background1" w:themeShade="80"/>
            <w:sz w:val="20"/>
            <w:szCs w:val="20"/>
          </w:rPr>
          <w:id w:val="-1058479010"/>
          <w:placeholder>
            <w:docPart w:val="2D383D83491D412388F91F2C9BDCAD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153C5">
            <w:rPr>
              <w:rStyle w:val="PlaceholderText"/>
              <w:rFonts w:ascii="Abadi" w:hAnsi="Abadi" w:cs="Arial"/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2E477814" w14:textId="45EEB163" w:rsidR="008A27AD" w:rsidRDefault="008A27AD" w:rsidP="008A27AD">
      <w:pPr>
        <w:tabs>
          <w:tab w:val="left" w:pos="0"/>
        </w:tabs>
        <w:ind w:left="274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8A27AD">
        <w:rPr>
          <w:rFonts w:asciiTheme="minorHAnsi" w:hAnsiTheme="minorHAnsi" w:cstheme="minorHAnsi"/>
          <w:i/>
          <w:iCs/>
          <w:color w:val="FF0000"/>
          <w:sz w:val="16"/>
          <w:szCs w:val="16"/>
        </w:rPr>
        <w:t>(Electronic signatures are not permissible on this form)</w:t>
      </w:r>
    </w:p>
    <w:p w14:paraId="1F7037DA" w14:textId="2F1B6669" w:rsidR="00A60B25" w:rsidRDefault="00A60B25" w:rsidP="008A27AD">
      <w:pPr>
        <w:tabs>
          <w:tab w:val="left" w:pos="0"/>
        </w:tabs>
        <w:ind w:left="274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</w:p>
    <w:p w14:paraId="4934972C" w14:textId="1B6B7C88" w:rsidR="00A60B25" w:rsidRPr="00CE31D3" w:rsidRDefault="00A60B25" w:rsidP="008A27AD">
      <w:pPr>
        <w:tabs>
          <w:tab w:val="left" w:pos="0"/>
        </w:tabs>
        <w:ind w:left="274"/>
        <w:rPr>
          <w:rFonts w:ascii="Abadi" w:hAnsi="Abadi" w:cstheme="minorHAnsi"/>
          <w:b/>
          <w:bCs/>
          <w:color w:val="000000" w:themeColor="text1"/>
          <w:sz w:val="18"/>
          <w:szCs w:val="18"/>
        </w:rPr>
      </w:pPr>
      <w:r w:rsidRPr="00CE31D3">
        <w:rPr>
          <w:rFonts w:ascii="Abadi" w:hAnsi="Abadi" w:cstheme="minorHAnsi"/>
          <w:b/>
          <w:bCs/>
          <w:color w:val="000000" w:themeColor="text1"/>
          <w:sz w:val="16"/>
          <w:szCs w:val="16"/>
        </w:rPr>
        <w:t>The supplier must retain records to substantiate that no lapse in production has occurred greater than (24) months. Th</w:t>
      </w:r>
      <w:r w:rsidR="00114F9A" w:rsidRPr="00CE31D3">
        <w:rPr>
          <w:rFonts w:ascii="Abadi" w:hAnsi="Abadi" w:cstheme="minorHAnsi"/>
          <w:b/>
          <w:bCs/>
          <w:color w:val="000000" w:themeColor="text1"/>
          <w:sz w:val="16"/>
          <w:szCs w:val="16"/>
        </w:rPr>
        <w:t>ese</w:t>
      </w:r>
      <w:r w:rsidRPr="00CE31D3">
        <w:rPr>
          <w:rFonts w:ascii="Abadi" w:hAnsi="Abadi" w:cstheme="minorHAnsi"/>
          <w:b/>
          <w:bCs/>
          <w:color w:val="000000" w:themeColor="text1"/>
          <w:sz w:val="16"/>
          <w:szCs w:val="16"/>
        </w:rPr>
        <w:t xml:space="preserve"> records must be produced within (48) hours upon Unison request.  </w:t>
      </w:r>
    </w:p>
    <w:sectPr w:rsidR="00A60B25" w:rsidRPr="00CE31D3" w:rsidSect="008A16CC">
      <w:type w:val="continuous"/>
      <w:pgSz w:w="11900" w:h="16840"/>
      <w:pgMar w:top="1710" w:right="1091" w:bottom="180" w:left="1069" w:header="36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0DCA" w14:textId="77777777" w:rsidR="00923895" w:rsidRDefault="00923895">
      <w:r>
        <w:separator/>
      </w:r>
    </w:p>
  </w:endnote>
  <w:endnote w:type="continuationSeparator" w:id="0">
    <w:p w14:paraId="1F62A5B6" w14:textId="77777777" w:rsidR="00923895" w:rsidRDefault="0092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Inspira-Bold">
    <w:altName w:val="GE Inspi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Inspira">
    <w:altName w:val="Calibri"/>
    <w:charset w:val="00"/>
    <w:family w:val="swiss"/>
    <w:pitch w:val="variable"/>
    <w:sig w:usb0="00000003" w:usb1="00000000" w:usb2="00000000" w:usb3="00000000" w:csb0="00000093" w:csb1="00000000"/>
  </w:font>
  <w:font w:name="GE Inspira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F7E5" w14:textId="77777777" w:rsidR="009C7BDE" w:rsidRDefault="009C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6B18" w14:textId="77777777" w:rsidR="009C7BDE" w:rsidRDefault="009C7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FEBD" w14:textId="0AE4220E" w:rsidR="00623C3D" w:rsidRPr="00E76DE7" w:rsidRDefault="00E76DE7">
    <w:pPr>
      <w:rPr>
        <w:rFonts w:ascii="Abadi" w:hAnsi="Abadi"/>
        <w:sz w:val="18"/>
        <w:szCs w:val="18"/>
      </w:rPr>
    </w:pPr>
    <w:r>
      <w:rPr>
        <w:rFonts w:ascii="Abadi" w:hAnsi="Abadi"/>
        <w:sz w:val="18"/>
        <w:szCs w:val="18"/>
      </w:rPr>
      <w:t xml:space="preserve">Form </w:t>
    </w:r>
    <w:r w:rsidR="009C7BDE">
      <w:rPr>
        <w:rFonts w:ascii="Abadi" w:hAnsi="Abadi"/>
        <w:sz w:val="18"/>
        <w:szCs w:val="18"/>
      </w:rPr>
      <w:t>23011</w:t>
    </w:r>
    <w:r w:rsidR="008A27AD" w:rsidRPr="00E76DE7">
      <w:rPr>
        <w:rFonts w:ascii="Abadi" w:hAnsi="Abadi"/>
        <w:sz w:val="18"/>
        <w:szCs w:val="18"/>
      </w:rPr>
      <w:ptab w:relativeTo="margin" w:alignment="center" w:leader="none"/>
    </w:r>
    <w:sdt>
      <w:sdtPr>
        <w:rPr>
          <w:rFonts w:ascii="Abadi" w:hAnsi="Abadi"/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Content>
        <w:r>
          <w:rPr>
            <w:rFonts w:ascii="Abadi" w:hAnsi="Abadi"/>
            <w:sz w:val="18"/>
            <w:szCs w:val="18"/>
          </w:rPr>
          <w:t xml:space="preserve">Revision Date: </w:t>
        </w:r>
      </w:sdtContent>
    </w:sdt>
    <w:r w:rsidRPr="00E76DE7">
      <w:rPr>
        <w:rFonts w:ascii="Abadi" w:hAnsi="Abadi"/>
        <w:sz w:val="18"/>
        <w:szCs w:val="18"/>
      </w:rPr>
      <w:t xml:space="preserve"> </w:t>
    </w:r>
    <w:r w:rsidR="009C7BDE">
      <w:rPr>
        <w:rFonts w:ascii="Abadi" w:hAnsi="Abadi"/>
        <w:sz w:val="18"/>
        <w:szCs w:val="18"/>
      </w:rPr>
      <w:t>10/03/2023</w:t>
    </w:r>
    <w:r w:rsidR="008A27AD" w:rsidRPr="00E76DE7">
      <w:rPr>
        <w:rFonts w:ascii="Abadi" w:hAnsi="Abadi"/>
        <w:sz w:val="18"/>
        <w:szCs w:val="18"/>
      </w:rPr>
      <w:ptab w:relativeTo="margin" w:alignment="right" w:leader="none"/>
    </w:r>
    <w:r w:rsidRPr="00E76DE7">
      <w:rPr>
        <w:rFonts w:ascii="Abadi" w:hAnsi="Abadi"/>
        <w:sz w:val="18"/>
        <w:szCs w:val="18"/>
      </w:rPr>
      <w:t xml:space="preserve"> </w:t>
    </w:r>
    <w:sdt>
      <w:sdtPr>
        <w:rPr>
          <w:rFonts w:ascii="Abadi" w:hAnsi="Abadi"/>
          <w:sz w:val="18"/>
          <w:szCs w:val="18"/>
        </w:rPr>
        <w:id w:val="819154123"/>
        <w:docPartObj>
          <w:docPartGallery w:val="Page Numbers (Top of Page)"/>
          <w:docPartUnique/>
        </w:docPartObj>
      </w:sdtPr>
      <w:sdtContent>
        <w:r w:rsidRPr="00E76DE7">
          <w:rPr>
            <w:rFonts w:ascii="Abadi" w:hAnsi="Abadi"/>
            <w:sz w:val="18"/>
            <w:szCs w:val="18"/>
          </w:rPr>
          <w:t xml:space="preserve">Page </w:t>
        </w:r>
        <w:r w:rsidRPr="00E76DE7">
          <w:rPr>
            <w:rFonts w:ascii="Abadi" w:hAnsi="Abadi"/>
            <w:b/>
            <w:bCs/>
            <w:sz w:val="18"/>
            <w:szCs w:val="18"/>
          </w:rPr>
          <w:fldChar w:fldCharType="begin"/>
        </w:r>
        <w:r w:rsidRPr="00E76DE7">
          <w:rPr>
            <w:rFonts w:ascii="Abadi" w:hAnsi="Abadi"/>
            <w:b/>
            <w:bCs/>
            <w:sz w:val="18"/>
            <w:szCs w:val="18"/>
          </w:rPr>
          <w:instrText xml:space="preserve"> PAGE </w:instrText>
        </w:r>
        <w:r w:rsidRPr="00E76DE7">
          <w:rPr>
            <w:rFonts w:ascii="Abadi" w:hAnsi="Abadi"/>
            <w:b/>
            <w:bCs/>
            <w:sz w:val="18"/>
            <w:szCs w:val="18"/>
          </w:rPr>
          <w:fldChar w:fldCharType="separate"/>
        </w:r>
        <w:r>
          <w:rPr>
            <w:rFonts w:ascii="Abadi" w:hAnsi="Abadi"/>
            <w:b/>
            <w:bCs/>
            <w:sz w:val="18"/>
            <w:szCs w:val="18"/>
          </w:rPr>
          <w:t>1</w:t>
        </w:r>
        <w:r w:rsidRPr="00E76DE7">
          <w:rPr>
            <w:rFonts w:ascii="Abadi" w:hAnsi="Abadi"/>
            <w:b/>
            <w:bCs/>
            <w:sz w:val="18"/>
            <w:szCs w:val="18"/>
          </w:rPr>
          <w:fldChar w:fldCharType="end"/>
        </w:r>
        <w:r w:rsidRPr="00E76DE7">
          <w:rPr>
            <w:rFonts w:ascii="Abadi" w:hAnsi="Abadi"/>
            <w:sz w:val="18"/>
            <w:szCs w:val="18"/>
          </w:rPr>
          <w:t xml:space="preserve"> of </w:t>
        </w:r>
        <w:r w:rsidRPr="00E76DE7">
          <w:rPr>
            <w:rFonts w:ascii="Abadi" w:hAnsi="Abadi"/>
            <w:b/>
            <w:bCs/>
            <w:sz w:val="18"/>
            <w:szCs w:val="18"/>
          </w:rPr>
          <w:fldChar w:fldCharType="begin"/>
        </w:r>
        <w:r w:rsidRPr="00E76DE7">
          <w:rPr>
            <w:rFonts w:ascii="Abadi" w:hAnsi="Abadi"/>
            <w:b/>
            <w:bCs/>
            <w:sz w:val="18"/>
            <w:szCs w:val="18"/>
          </w:rPr>
          <w:instrText xml:space="preserve"> NUMPAGES  </w:instrText>
        </w:r>
        <w:r w:rsidRPr="00E76DE7">
          <w:rPr>
            <w:rFonts w:ascii="Abadi" w:hAnsi="Abadi"/>
            <w:b/>
            <w:bCs/>
            <w:sz w:val="18"/>
            <w:szCs w:val="18"/>
          </w:rPr>
          <w:fldChar w:fldCharType="separate"/>
        </w:r>
        <w:r>
          <w:rPr>
            <w:rFonts w:ascii="Abadi" w:hAnsi="Abadi"/>
            <w:b/>
            <w:bCs/>
            <w:sz w:val="18"/>
            <w:szCs w:val="18"/>
          </w:rPr>
          <w:t>1</w:t>
        </w:r>
        <w:r w:rsidRPr="00E76DE7">
          <w:rPr>
            <w:rFonts w:ascii="Abadi" w:hAnsi="Abadi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2186" w14:textId="77777777" w:rsidR="00923895" w:rsidRDefault="00923895">
      <w:r>
        <w:separator/>
      </w:r>
    </w:p>
  </w:footnote>
  <w:footnote w:type="continuationSeparator" w:id="0">
    <w:p w14:paraId="5D8D414C" w14:textId="77777777" w:rsidR="00923895" w:rsidRDefault="0092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5D1F" w14:textId="77777777" w:rsidR="009C7BDE" w:rsidRDefault="009C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0D51" w14:textId="0177D740" w:rsidR="00623C3D" w:rsidRDefault="008A16CC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70D09E2" wp14:editId="66A1D95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38300" cy="613410"/>
          <wp:effectExtent l="0" t="0" r="0" b="0"/>
          <wp:wrapTight wrapText="bothSides">
            <wp:wrapPolygon edited="0">
              <wp:start x="1507" y="4025"/>
              <wp:lineTo x="1507" y="13416"/>
              <wp:lineTo x="2009" y="16099"/>
              <wp:lineTo x="3265" y="17441"/>
              <wp:lineTo x="13563" y="17441"/>
              <wp:lineTo x="16828" y="16099"/>
              <wp:lineTo x="20093" y="10733"/>
              <wp:lineTo x="19842" y="4025"/>
              <wp:lineTo x="1507" y="402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C3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5"/>
      <w:gridCol w:w="2435"/>
      <w:gridCol w:w="2435"/>
      <w:gridCol w:w="2435"/>
    </w:tblGrid>
    <w:tr w:rsidR="00593B14" w14:paraId="16D085A3" w14:textId="77777777" w:rsidTr="00FA2C1F">
      <w:trPr>
        <w:trHeight w:val="836"/>
      </w:trPr>
      <w:tc>
        <w:tcPr>
          <w:tcW w:w="2435" w:type="dxa"/>
        </w:tcPr>
        <w:p w14:paraId="5169D6BF" w14:textId="1103BF90" w:rsidR="00FF30B9" w:rsidRDefault="00FF30B9">
          <w:pPr>
            <w:pStyle w:val="Header"/>
            <w:spacing w:line="210" w:lineRule="exact"/>
          </w:pPr>
        </w:p>
      </w:tc>
      <w:tc>
        <w:tcPr>
          <w:tcW w:w="2435" w:type="dxa"/>
        </w:tcPr>
        <w:p w14:paraId="64604D2E" w14:textId="7B4390E6" w:rsidR="00FF30B9" w:rsidRDefault="00FA2C1F">
          <w:pPr>
            <w:pStyle w:val="Header"/>
            <w:spacing w:line="210" w:lineRule="exact"/>
          </w:pPr>
          <w:r>
            <w:t xml:space="preserve">     </w:t>
          </w:r>
        </w:p>
      </w:tc>
      <w:tc>
        <w:tcPr>
          <w:tcW w:w="2435" w:type="dxa"/>
        </w:tcPr>
        <w:p w14:paraId="7A596B24" w14:textId="3CAD463F" w:rsidR="00FF30B9" w:rsidRPr="00593B14" w:rsidRDefault="00FF30B9" w:rsidP="00FF30B9">
          <w:pPr>
            <w:pStyle w:val="Header"/>
            <w:spacing w:line="210" w:lineRule="exact"/>
            <w:rPr>
              <w:rFonts w:ascii="Arial" w:hAnsi="Arial" w:cs="Arial"/>
              <w:color w:val="828282"/>
              <w:sz w:val="16"/>
              <w:szCs w:val="16"/>
            </w:rPr>
          </w:pPr>
        </w:p>
      </w:tc>
      <w:tc>
        <w:tcPr>
          <w:tcW w:w="2435" w:type="dxa"/>
        </w:tcPr>
        <w:p w14:paraId="6DF97A2A" w14:textId="13A85ABA" w:rsidR="00593B14" w:rsidRPr="00593B14" w:rsidRDefault="00593B14" w:rsidP="00FF30B9">
          <w:pPr>
            <w:pStyle w:val="Header"/>
            <w:spacing w:line="210" w:lineRule="exact"/>
            <w:rPr>
              <w:rFonts w:ascii="Arial" w:hAnsi="Arial" w:cs="Arial"/>
              <w:color w:val="828282"/>
              <w:sz w:val="18"/>
              <w:szCs w:val="18"/>
            </w:rPr>
          </w:pPr>
        </w:p>
      </w:tc>
    </w:tr>
  </w:tbl>
  <w:p w14:paraId="58A372BD" w14:textId="57D8B2BB" w:rsidR="00FF30B9" w:rsidRDefault="00847AC1">
    <w:pPr>
      <w:pStyle w:val="Header"/>
      <w:spacing w:line="210" w:lineRule="exact"/>
    </w:pPr>
    <w:r>
      <w:rPr>
        <w:noProof/>
      </w:rPr>
      <w:drawing>
        <wp:anchor distT="0" distB="0" distL="114300" distR="114300" simplePos="0" relativeHeight="251663872" behindDoc="0" locked="0" layoutInCell="1" allowOverlap="1" wp14:anchorId="78BDCA60" wp14:editId="074B619D">
          <wp:simplePos x="0" y="0"/>
          <wp:positionH relativeFrom="margin">
            <wp:posOffset>-650</wp:posOffset>
          </wp:positionH>
          <wp:positionV relativeFrom="paragraph">
            <wp:posOffset>-562715</wp:posOffset>
          </wp:positionV>
          <wp:extent cx="1362710" cy="612775"/>
          <wp:effectExtent l="0" t="0" r="889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1" r="8228"/>
                  <a:stretch/>
                </pic:blipFill>
                <pic:spPr bwMode="auto">
                  <a:xfrm>
                    <a:off x="0" y="0"/>
                    <a:ext cx="136271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878C6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C943F2A"/>
    <w:multiLevelType w:val="hybridMultilevel"/>
    <w:tmpl w:val="BD76FC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53678156">
    <w:abstractNumId w:val="0"/>
  </w:num>
  <w:num w:numId="2" w16cid:durableId="176942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B4"/>
    <w:rsid w:val="000153C5"/>
    <w:rsid w:val="000472AF"/>
    <w:rsid w:val="000574FF"/>
    <w:rsid w:val="00093B65"/>
    <w:rsid w:val="000A1562"/>
    <w:rsid w:val="000B106B"/>
    <w:rsid w:val="000B7F68"/>
    <w:rsid w:val="000E5D67"/>
    <w:rsid w:val="000E67D0"/>
    <w:rsid w:val="000F0125"/>
    <w:rsid w:val="00114F9A"/>
    <w:rsid w:val="001161C0"/>
    <w:rsid w:val="00165C42"/>
    <w:rsid w:val="00174C4A"/>
    <w:rsid w:val="001C5C8E"/>
    <w:rsid w:val="0021136A"/>
    <w:rsid w:val="002161FA"/>
    <w:rsid w:val="00247FC6"/>
    <w:rsid w:val="002843AE"/>
    <w:rsid w:val="002E3966"/>
    <w:rsid w:val="0031435E"/>
    <w:rsid w:val="00315BAB"/>
    <w:rsid w:val="00327AC0"/>
    <w:rsid w:val="00344E79"/>
    <w:rsid w:val="003661C6"/>
    <w:rsid w:val="00384E00"/>
    <w:rsid w:val="003B40D0"/>
    <w:rsid w:val="003C4F4C"/>
    <w:rsid w:val="00410CF0"/>
    <w:rsid w:val="00421781"/>
    <w:rsid w:val="00447D94"/>
    <w:rsid w:val="004B3758"/>
    <w:rsid w:val="0051374F"/>
    <w:rsid w:val="005148B4"/>
    <w:rsid w:val="00580BA0"/>
    <w:rsid w:val="00593B14"/>
    <w:rsid w:val="005C75B2"/>
    <w:rsid w:val="005F537A"/>
    <w:rsid w:val="00610775"/>
    <w:rsid w:val="00623C3D"/>
    <w:rsid w:val="006818BD"/>
    <w:rsid w:val="00691E55"/>
    <w:rsid w:val="00692575"/>
    <w:rsid w:val="00692740"/>
    <w:rsid w:val="006A19D2"/>
    <w:rsid w:val="006B0439"/>
    <w:rsid w:val="006D1A0C"/>
    <w:rsid w:val="006D2CAC"/>
    <w:rsid w:val="00737A3D"/>
    <w:rsid w:val="007442C2"/>
    <w:rsid w:val="0077641A"/>
    <w:rsid w:val="0078632A"/>
    <w:rsid w:val="007A6E6B"/>
    <w:rsid w:val="007D2864"/>
    <w:rsid w:val="00845261"/>
    <w:rsid w:val="00847AC1"/>
    <w:rsid w:val="00866E86"/>
    <w:rsid w:val="00866FBE"/>
    <w:rsid w:val="00876857"/>
    <w:rsid w:val="00891BCB"/>
    <w:rsid w:val="008A16CC"/>
    <w:rsid w:val="008A27AD"/>
    <w:rsid w:val="008A60D5"/>
    <w:rsid w:val="008C1A8E"/>
    <w:rsid w:val="008F37A1"/>
    <w:rsid w:val="008F4126"/>
    <w:rsid w:val="008F765A"/>
    <w:rsid w:val="00923895"/>
    <w:rsid w:val="00927CD5"/>
    <w:rsid w:val="00960CEA"/>
    <w:rsid w:val="0097259B"/>
    <w:rsid w:val="00975B9B"/>
    <w:rsid w:val="009C7BDE"/>
    <w:rsid w:val="009E21AE"/>
    <w:rsid w:val="009E6B98"/>
    <w:rsid w:val="00A01341"/>
    <w:rsid w:val="00A27218"/>
    <w:rsid w:val="00A4610B"/>
    <w:rsid w:val="00A60B25"/>
    <w:rsid w:val="00AA1114"/>
    <w:rsid w:val="00B46302"/>
    <w:rsid w:val="00B52F6F"/>
    <w:rsid w:val="00B706BE"/>
    <w:rsid w:val="00BE4F93"/>
    <w:rsid w:val="00BF29B4"/>
    <w:rsid w:val="00C00451"/>
    <w:rsid w:val="00C35B10"/>
    <w:rsid w:val="00C36921"/>
    <w:rsid w:val="00C4415B"/>
    <w:rsid w:val="00C46F91"/>
    <w:rsid w:val="00C552F3"/>
    <w:rsid w:val="00C57016"/>
    <w:rsid w:val="00C830F1"/>
    <w:rsid w:val="00CD0BD4"/>
    <w:rsid w:val="00CE31D3"/>
    <w:rsid w:val="00D87A24"/>
    <w:rsid w:val="00DA5121"/>
    <w:rsid w:val="00DC7211"/>
    <w:rsid w:val="00E26DF3"/>
    <w:rsid w:val="00E26E9B"/>
    <w:rsid w:val="00E41FF7"/>
    <w:rsid w:val="00E47FE8"/>
    <w:rsid w:val="00E549FD"/>
    <w:rsid w:val="00E76DE7"/>
    <w:rsid w:val="00EA1020"/>
    <w:rsid w:val="00EA6236"/>
    <w:rsid w:val="00ED359C"/>
    <w:rsid w:val="00F238AD"/>
    <w:rsid w:val="00F5127F"/>
    <w:rsid w:val="00F746FD"/>
    <w:rsid w:val="00F960C9"/>
    <w:rsid w:val="00FA2C1F"/>
    <w:rsid w:val="00FA41C3"/>
    <w:rsid w:val="00FC3E1C"/>
    <w:rsid w:val="00FC5BA1"/>
    <w:rsid w:val="00FE4AD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871E9"/>
  <w15:docId w15:val="{FF5F0A09-F824-40A1-898E-8BB1DF43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exact"/>
    </w:pPr>
    <w:rPr>
      <w:rFonts w:ascii="GE Inspira" w:hAnsi="GE Inspira"/>
      <w:kern w:val="8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uppressAutoHyphens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MarketName">
    <w:name w:val="GE Market Name"/>
    <w:basedOn w:val="Normal"/>
    <w:pPr>
      <w:suppressAutoHyphens/>
      <w:spacing w:line="340" w:lineRule="exact"/>
    </w:pPr>
    <w:rPr>
      <w:sz w:val="32"/>
    </w:rPr>
  </w:style>
  <w:style w:type="paragraph" w:customStyle="1" w:styleId="GEMarketNamegray">
    <w:name w:val="GE Market Name (gray)"/>
    <w:basedOn w:val="GEMarketName"/>
    <w:rPr>
      <w:color w:val="B3B3B3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/>
    </w:pPr>
  </w:style>
  <w:style w:type="paragraph" w:customStyle="1" w:styleId="GEContact">
    <w:name w:val="GE Contact"/>
    <w:basedOn w:val="Normal"/>
    <w:pPr>
      <w:suppressAutoHyphens/>
      <w:spacing w:line="200" w:lineRule="exact"/>
    </w:pPr>
    <w:rPr>
      <w:sz w:val="16"/>
    </w:rPr>
  </w:style>
  <w:style w:type="paragraph" w:customStyle="1" w:styleId="GELegal">
    <w:name w:val="GE Legal"/>
    <w:basedOn w:val="Normal"/>
    <w:pPr>
      <w:suppressAutoHyphens/>
      <w:spacing w:line="140" w:lineRule="exact"/>
    </w:pPr>
    <w:rPr>
      <w:sz w:val="1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ullName">
    <w:name w:val="Full Name"/>
    <w:basedOn w:val="Normal"/>
    <w:uiPriority w:val="99"/>
    <w:rsid w:val="00093B65"/>
    <w:pPr>
      <w:widowControl w:val="0"/>
      <w:tabs>
        <w:tab w:val="left" w:pos="120"/>
        <w:tab w:val="left" w:pos="311"/>
        <w:tab w:val="left" w:pos="613"/>
        <w:tab w:val="left" w:pos="907"/>
      </w:tabs>
      <w:autoSpaceDE w:val="0"/>
      <w:autoSpaceDN w:val="0"/>
      <w:adjustRightInd w:val="0"/>
      <w:spacing w:line="160" w:lineRule="atLeast"/>
      <w:textAlignment w:val="center"/>
    </w:pPr>
    <w:rPr>
      <w:rFonts w:ascii="GEInspira-Bold" w:hAnsi="GEInspira-Bold" w:cs="GEInspira-Bold"/>
      <w:b/>
      <w:bCs/>
      <w:color w:val="55575A"/>
      <w:spacing w:val="-1"/>
      <w:kern w:val="0"/>
      <w:sz w:val="14"/>
      <w:szCs w:val="14"/>
    </w:rPr>
  </w:style>
  <w:style w:type="paragraph" w:styleId="Title">
    <w:name w:val="Title"/>
    <w:aliases w:val="Customer Solution,address,contact"/>
    <w:basedOn w:val="Normal"/>
    <w:link w:val="TitleChar"/>
    <w:uiPriority w:val="99"/>
    <w:qFormat/>
    <w:rsid w:val="00093B65"/>
    <w:pPr>
      <w:widowControl w:val="0"/>
      <w:tabs>
        <w:tab w:val="left" w:pos="144"/>
        <w:tab w:val="left" w:pos="336"/>
        <w:tab w:val="left" w:pos="639"/>
        <w:tab w:val="left" w:pos="932"/>
      </w:tabs>
      <w:autoSpaceDE w:val="0"/>
      <w:autoSpaceDN w:val="0"/>
      <w:adjustRightInd w:val="0"/>
      <w:spacing w:after="80" w:line="160" w:lineRule="atLeast"/>
      <w:textAlignment w:val="center"/>
    </w:pPr>
    <w:rPr>
      <w:rFonts w:ascii="GEInspira" w:hAnsi="GEInspira" w:cs="GEInspira"/>
      <w:color w:val="55575A"/>
      <w:spacing w:val="-1"/>
      <w:kern w:val="0"/>
      <w:sz w:val="14"/>
      <w:szCs w:val="14"/>
    </w:rPr>
  </w:style>
  <w:style w:type="character" w:customStyle="1" w:styleId="TitleChar">
    <w:name w:val="Title Char"/>
    <w:aliases w:val="Customer Solution Char,address Char,contact Char"/>
    <w:basedOn w:val="DefaultParagraphFont"/>
    <w:link w:val="Title"/>
    <w:uiPriority w:val="99"/>
    <w:rsid w:val="00093B65"/>
    <w:rPr>
      <w:rFonts w:ascii="GEInspira" w:hAnsi="GEInspira" w:cs="GEInspira"/>
      <w:color w:val="55575A"/>
      <w:spacing w:val="-1"/>
      <w:sz w:val="14"/>
      <w:szCs w:val="14"/>
    </w:rPr>
  </w:style>
  <w:style w:type="table" w:styleId="TableGrid">
    <w:name w:val="Table Grid"/>
    <w:basedOn w:val="TableNormal"/>
    <w:uiPriority w:val="59"/>
    <w:rsid w:val="00F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2C1F"/>
    <w:rPr>
      <w:rFonts w:ascii="GE Inspira" w:hAnsi="GE Inspira"/>
      <w:kern w:val="8"/>
      <w:sz w:val="22"/>
      <w:szCs w:val="22"/>
    </w:rPr>
  </w:style>
  <w:style w:type="paragraph" w:styleId="ListParagraph">
    <w:name w:val="List Paragraph"/>
    <w:basedOn w:val="Normal"/>
    <w:uiPriority w:val="34"/>
    <w:qFormat/>
    <w:rsid w:val="00975B9B"/>
    <w:pPr>
      <w:ind w:left="720"/>
      <w:contextualSpacing/>
    </w:pPr>
  </w:style>
  <w:style w:type="character" w:styleId="Hyperlink">
    <w:name w:val="Hyperlink"/>
    <w:basedOn w:val="DefaultParagraphFont"/>
    <w:unhideWhenUsed/>
    <w:rsid w:val="000A15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238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238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3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8AD"/>
    <w:rPr>
      <w:rFonts w:ascii="GE Inspira" w:hAnsi="GE Inspira"/>
      <w:kern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8AD"/>
    <w:rPr>
      <w:rFonts w:ascii="GE Inspira" w:hAnsi="GE Inspira"/>
      <w:b/>
      <w:bCs/>
      <w:kern w:val="8"/>
    </w:rPr>
  </w:style>
  <w:style w:type="character" w:styleId="PlaceholderText">
    <w:name w:val="Placeholder Text"/>
    <w:basedOn w:val="DefaultParagraphFont"/>
    <w:uiPriority w:val="99"/>
    <w:semiHidden/>
    <w:rsid w:val="00876857"/>
    <w:rPr>
      <w:color w:val="808080"/>
    </w:rPr>
  </w:style>
  <w:style w:type="character" w:customStyle="1" w:styleId="Style1">
    <w:name w:val="Style1"/>
    <w:basedOn w:val="DefaultParagraphFont"/>
    <w:uiPriority w:val="1"/>
    <w:rsid w:val="00876857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8A27AD"/>
    <w:rPr>
      <w:rFonts w:ascii="GE Inspira" w:hAnsi="GE Inspira"/>
      <w:kern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2710110\Downloads\2022_GEAerospace_Letterhead_Electronic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9C98C31974292BA7F5C68A6D4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7570-C91E-4697-A7B1-D2677A733C2A}"/>
      </w:docPartPr>
      <w:docPartBody>
        <w:p w:rsidR="00C00059" w:rsidRDefault="007A7A04" w:rsidP="007A7A04">
          <w:pPr>
            <w:pStyle w:val="7209C98C31974292BA7F5C68A6D4FDEC"/>
          </w:pPr>
          <w:r w:rsidRPr="000D64B3">
            <w:rPr>
              <w:rStyle w:val="PlaceholderText"/>
              <w:rFonts w:ascii="Arial" w:hAnsi="Arial" w:cs="Arial"/>
            </w:rPr>
            <w:t>Enter Requestor Name.</w:t>
          </w:r>
        </w:p>
      </w:docPartBody>
    </w:docPart>
    <w:docPart>
      <w:docPartPr>
        <w:name w:val="D380A245E54446AAB362CE3E5DB4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B303-5979-40D3-B0A1-6C5DF893C9C9}"/>
      </w:docPartPr>
      <w:docPartBody>
        <w:p w:rsidR="00C00059" w:rsidRDefault="007A7A04" w:rsidP="007A7A04">
          <w:pPr>
            <w:pStyle w:val="D380A245E54446AAB362CE3E5DB427DE"/>
          </w:pPr>
          <w:r w:rsidRPr="000D64B3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Supplier</w:t>
          </w:r>
          <w:r w:rsidRPr="000D64B3">
            <w:rPr>
              <w:rStyle w:val="PlaceholderText"/>
              <w:rFonts w:ascii="Arial" w:hAnsi="Arial" w:cs="Arial"/>
            </w:rPr>
            <w:t xml:space="preserve"> Name.</w:t>
          </w:r>
        </w:p>
      </w:docPartBody>
    </w:docPart>
    <w:docPart>
      <w:docPartPr>
        <w:name w:val="CD60777FF1B74A9084620B9AF241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9C35-8A21-41D0-B460-946F8E3FA2C6}"/>
      </w:docPartPr>
      <w:docPartBody>
        <w:p w:rsidR="00C00059" w:rsidRDefault="007A7A04" w:rsidP="007A7A04">
          <w:pPr>
            <w:pStyle w:val="CD60777FF1B74A9084620B9AF2417C90"/>
          </w:pPr>
          <w:r w:rsidRPr="000D64B3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Supplier</w:t>
          </w:r>
          <w:r w:rsidRPr="000D64B3">
            <w:rPr>
              <w:rStyle w:val="PlaceholderText"/>
              <w:rFonts w:ascii="Arial" w:hAnsi="Arial" w:cs="Arial"/>
            </w:rPr>
            <w:t xml:space="preserve"> Address.</w:t>
          </w:r>
        </w:p>
      </w:docPartBody>
    </w:docPart>
    <w:docPart>
      <w:docPartPr>
        <w:name w:val="C1DEF3D2B6544F78ABDBBC37E719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3E2E-1B20-4AE0-8436-9B2B8217B15A}"/>
      </w:docPartPr>
      <w:docPartBody>
        <w:p w:rsidR="00C00059" w:rsidRDefault="007A7A04" w:rsidP="007A7A04">
          <w:pPr>
            <w:pStyle w:val="C1DEF3D2B6544F78ABDBBC37E7198733"/>
          </w:pPr>
          <w:r w:rsidRPr="000D64B3">
            <w:rPr>
              <w:rStyle w:val="PlaceholderText"/>
              <w:rFonts w:ascii="Arial" w:hAnsi="Arial" w:cs="Arial"/>
            </w:rPr>
            <w:t>Enter Requestor Phone Number.</w:t>
          </w:r>
        </w:p>
      </w:docPartBody>
    </w:docPart>
    <w:docPart>
      <w:docPartPr>
        <w:name w:val="0D38DF1B56D44F39ACDB07DDE87C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F919-7E15-4BF3-824E-27F1E6D29EA0}"/>
      </w:docPartPr>
      <w:docPartBody>
        <w:p w:rsidR="00C00059" w:rsidRDefault="007A7A04" w:rsidP="007A7A04">
          <w:pPr>
            <w:pStyle w:val="0D38DF1B56D44F39ACDB07DDE87C8191"/>
          </w:pPr>
          <w:r w:rsidRPr="000D64B3">
            <w:rPr>
              <w:rStyle w:val="PlaceholderText"/>
              <w:rFonts w:ascii="Arial" w:hAnsi="Arial" w:cs="Arial"/>
            </w:rPr>
            <w:t>Enter Requestor e-mail.</w:t>
          </w:r>
        </w:p>
      </w:docPartBody>
    </w:docPart>
    <w:docPart>
      <w:docPartPr>
        <w:name w:val="26186440FE8848E39D2BC6171415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6930-7FEF-4A00-BD60-0DDDE503938C}"/>
      </w:docPartPr>
      <w:docPartBody>
        <w:p w:rsidR="00C00059" w:rsidRDefault="007A7A04" w:rsidP="007A7A04">
          <w:pPr>
            <w:pStyle w:val="26186440FE8848E39D2BC6171415789E"/>
          </w:pPr>
          <w:r w:rsidRPr="000D64B3">
            <w:rPr>
              <w:rStyle w:val="PlaceholderText"/>
              <w:rFonts w:ascii="Arial" w:hAnsi="Arial" w:cs="Arial"/>
            </w:rPr>
            <w:t>Enter assembly part number and/or UV</w:t>
          </w:r>
          <w:r>
            <w:rPr>
              <w:rStyle w:val="PlaceholderText"/>
              <w:rFonts w:ascii="Arial" w:hAnsi="Arial" w:cs="Arial"/>
            </w:rPr>
            <w:t>A</w:t>
          </w:r>
          <w:r w:rsidRPr="000D64B3">
            <w:rPr>
              <w:rStyle w:val="PlaceholderText"/>
              <w:rFonts w:ascii="Arial" w:hAnsi="Arial" w:cs="Arial"/>
            </w:rPr>
            <w:t xml:space="preserve"> part number.</w:t>
          </w:r>
        </w:p>
      </w:docPartBody>
    </w:docPart>
    <w:docPart>
      <w:docPartPr>
        <w:name w:val="B75BA9AAAB22497B8E530FC5A8EF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C770-53B5-480A-971E-F3A5F95EEC52}"/>
      </w:docPartPr>
      <w:docPartBody>
        <w:p w:rsidR="00C00059" w:rsidRDefault="007A7A04" w:rsidP="007A7A04">
          <w:pPr>
            <w:pStyle w:val="B75BA9AAAB22497B8E530FC5A8EFF259"/>
          </w:pPr>
          <w:r w:rsidRPr="000D64B3">
            <w:rPr>
              <w:rStyle w:val="PlaceholderText"/>
              <w:rFonts w:ascii="Arial" w:hAnsi="Arial" w:cs="Arial"/>
            </w:rPr>
            <w:t>Enter Part Nomenclature.</w:t>
          </w:r>
        </w:p>
      </w:docPartBody>
    </w:docPart>
    <w:docPart>
      <w:docPartPr>
        <w:name w:val="FB9D9196D258444A82CE661DCDB1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46EA-735B-474B-B8A9-9D566378CC55}"/>
      </w:docPartPr>
      <w:docPartBody>
        <w:p w:rsidR="00C00059" w:rsidRDefault="007A7A04" w:rsidP="007A7A04">
          <w:pPr>
            <w:pStyle w:val="FB9D9196D258444A82CE661DCDB16E41"/>
          </w:pPr>
          <w:r w:rsidRPr="000D64B3">
            <w:rPr>
              <w:rStyle w:val="PlaceholderText"/>
              <w:rFonts w:ascii="Arial" w:hAnsi="Arial" w:cs="Arial"/>
            </w:rPr>
            <w:t>Enter S/N if required.</w:t>
          </w:r>
        </w:p>
      </w:docPartBody>
    </w:docPart>
    <w:docPart>
      <w:docPartPr>
        <w:name w:val="0F0B19949B7B4F72B3799C8427F4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BA04-2A33-4F97-9143-B1CFEAC347AC}"/>
      </w:docPartPr>
      <w:docPartBody>
        <w:p w:rsidR="00C00059" w:rsidRDefault="007A7A04" w:rsidP="007A7A04">
          <w:pPr>
            <w:pStyle w:val="0F0B19949B7B4F72B3799C8427F43048"/>
          </w:pPr>
          <w:r w:rsidRPr="000D64B3">
            <w:rPr>
              <w:rStyle w:val="PlaceholderText"/>
              <w:rFonts w:ascii="Arial" w:hAnsi="Arial" w:cs="Arial"/>
            </w:rPr>
            <w:t>Enter S/N if required.</w:t>
          </w:r>
        </w:p>
      </w:docPartBody>
    </w:docPart>
    <w:docPart>
      <w:docPartPr>
        <w:name w:val="A285CCD50A7A4F928B812DD264A9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61E8-E834-466C-AA65-C744013025DE}"/>
      </w:docPartPr>
      <w:docPartBody>
        <w:p w:rsidR="00C00059" w:rsidRDefault="007A7A04" w:rsidP="007A7A04">
          <w:pPr>
            <w:pStyle w:val="A285CCD50A7A4F928B812DD264A9A47E"/>
          </w:pPr>
          <w:r w:rsidRPr="000D64B3">
            <w:rPr>
              <w:rStyle w:val="PlaceholderText"/>
              <w:rFonts w:ascii="Arial" w:hAnsi="Arial" w:cs="Arial"/>
            </w:rPr>
            <w:t>Enter S/N if required.</w:t>
          </w:r>
        </w:p>
      </w:docPartBody>
    </w:docPart>
    <w:docPart>
      <w:docPartPr>
        <w:name w:val="2D383D83491D412388F91F2C9BDC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5B49-6F52-47D4-980C-18ADB34FD8D2}"/>
      </w:docPartPr>
      <w:docPartBody>
        <w:p w:rsidR="00C00059" w:rsidRDefault="007A7A04" w:rsidP="007A7A04">
          <w:pPr>
            <w:pStyle w:val="2D383D83491D412388F91F2C9BDCAD01"/>
          </w:pPr>
          <w:r w:rsidRPr="000D64B3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DE777295BCE14003B3D450B87B48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8AEE-80EC-4C93-82EE-C2EB11A5C675}"/>
      </w:docPartPr>
      <w:docPartBody>
        <w:p w:rsidR="00C00059" w:rsidRDefault="007A7A04" w:rsidP="007A7A04">
          <w:pPr>
            <w:pStyle w:val="DE777295BCE14003B3D450B87B48DCDC"/>
          </w:pPr>
          <w:r w:rsidRPr="000D64B3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3D8FB51E9E7D45BFB168DEC50D02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1B9A-9A6D-4A33-98C2-A5C7AAF15655}"/>
      </w:docPartPr>
      <w:docPartBody>
        <w:p w:rsidR="00C00059" w:rsidRDefault="007A7A04" w:rsidP="007A7A04">
          <w:pPr>
            <w:pStyle w:val="3D8FB51E9E7D45BFB168DEC50D024FF6"/>
          </w:pPr>
          <w:r w:rsidRPr="000D64B3">
            <w:rPr>
              <w:rStyle w:val="PlaceholderText"/>
              <w:rFonts w:ascii="Arial" w:hAnsi="Arial" w:cs="Arial"/>
            </w:rPr>
            <w:t>Enter S/N if required.</w:t>
          </w:r>
        </w:p>
      </w:docPartBody>
    </w:docPart>
    <w:docPart>
      <w:docPartPr>
        <w:name w:val="0E5D76E271C34ADC971F55BDD2CE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67FF-2661-456C-A8F9-59FF9971F1D1}"/>
      </w:docPartPr>
      <w:docPartBody>
        <w:p w:rsidR="00234426" w:rsidRDefault="00C00059" w:rsidP="00C00059">
          <w:pPr>
            <w:pStyle w:val="0E5D76E271C34ADC971F55BDD2CE6357"/>
          </w:pPr>
          <w:r>
            <w:rPr>
              <w:rStyle w:val="PlaceholderText"/>
              <w:rFonts w:ascii="Arial" w:hAnsi="Arial" w:cs="Arial"/>
            </w:rPr>
            <w:t>Enter Supplier Name.</w:t>
          </w:r>
        </w:p>
      </w:docPartBody>
    </w:docPart>
    <w:docPart>
      <w:docPartPr>
        <w:name w:val="E3FEA1D26E0B4FB1A670EAB0C34E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24E7-9C2D-4B99-AAFB-3B4FA0AD1DB5}"/>
      </w:docPartPr>
      <w:docPartBody>
        <w:p w:rsidR="00234426" w:rsidRDefault="00C00059" w:rsidP="00C00059">
          <w:pPr>
            <w:pStyle w:val="E3FEA1D26E0B4FB1A670EAB0C34EF381"/>
          </w:pPr>
          <w:r>
            <w:rPr>
              <w:rStyle w:val="PlaceholderText"/>
              <w:rFonts w:ascii="Arial" w:hAnsi="Arial" w:cs="Arial"/>
            </w:rPr>
            <w:t>Enter Supplier Address.</w:t>
          </w:r>
        </w:p>
      </w:docPartBody>
    </w:docPart>
    <w:docPart>
      <w:docPartPr>
        <w:name w:val="8C4BA7B45C6F4BCDB75EF9C74FCD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0A91F-A01D-40D8-8650-5F1C0992EF16}"/>
      </w:docPartPr>
      <w:docPartBody>
        <w:p w:rsidR="00234426" w:rsidRDefault="00C00059" w:rsidP="00C00059">
          <w:pPr>
            <w:pStyle w:val="8C4BA7B45C6F4BCDB75EF9C74FCDD273"/>
          </w:pPr>
          <w:r>
            <w:rPr>
              <w:rStyle w:val="PlaceholderText"/>
              <w:rFonts w:ascii="Arial" w:hAnsi="Arial" w:cs="Arial"/>
            </w:rPr>
            <w:t>Enter Requestor e-mail.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Inspira-Bold">
    <w:altName w:val="GE Inspi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Inspira">
    <w:altName w:val="Calibri"/>
    <w:charset w:val="00"/>
    <w:family w:val="swiss"/>
    <w:pitch w:val="variable"/>
    <w:sig w:usb0="00000003" w:usb1="00000000" w:usb2="00000000" w:usb3="00000000" w:csb0="00000093" w:csb1="00000000"/>
  </w:font>
  <w:font w:name="GE Inspira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04"/>
    <w:rsid w:val="001676A2"/>
    <w:rsid w:val="00234426"/>
    <w:rsid w:val="007A7A04"/>
    <w:rsid w:val="008F37A1"/>
    <w:rsid w:val="00A256A2"/>
    <w:rsid w:val="00BD1474"/>
    <w:rsid w:val="00C0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059"/>
  </w:style>
  <w:style w:type="paragraph" w:customStyle="1" w:styleId="7209C98C31974292BA7F5C68A6D4FDEC">
    <w:name w:val="7209C98C31974292BA7F5C68A6D4FDEC"/>
    <w:rsid w:val="007A7A04"/>
  </w:style>
  <w:style w:type="paragraph" w:customStyle="1" w:styleId="D380A245E54446AAB362CE3E5DB427DE">
    <w:name w:val="D380A245E54446AAB362CE3E5DB427DE"/>
    <w:rsid w:val="007A7A04"/>
  </w:style>
  <w:style w:type="paragraph" w:customStyle="1" w:styleId="CD60777FF1B74A9084620B9AF2417C90">
    <w:name w:val="CD60777FF1B74A9084620B9AF2417C90"/>
    <w:rsid w:val="007A7A04"/>
  </w:style>
  <w:style w:type="paragraph" w:customStyle="1" w:styleId="C1DEF3D2B6544F78ABDBBC37E7198733">
    <w:name w:val="C1DEF3D2B6544F78ABDBBC37E7198733"/>
    <w:rsid w:val="007A7A04"/>
  </w:style>
  <w:style w:type="paragraph" w:customStyle="1" w:styleId="0D38DF1B56D44F39ACDB07DDE87C8191">
    <w:name w:val="0D38DF1B56D44F39ACDB07DDE87C8191"/>
    <w:rsid w:val="007A7A04"/>
  </w:style>
  <w:style w:type="paragraph" w:customStyle="1" w:styleId="0E5D76E271C34ADC971F55BDD2CE6357">
    <w:name w:val="0E5D76E271C34ADC971F55BDD2CE6357"/>
    <w:rsid w:val="00C00059"/>
  </w:style>
  <w:style w:type="paragraph" w:customStyle="1" w:styleId="E3FEA1D26E0B4FB1A670EAB0C34EF381">
    <w:name w:val="E3FEA1D26E0B4FB1A670EAB0C34EF381"/>
    <w:rsid w:val="00C00059"/>
  </w:style>
  <w:style w:type="paragraph" w:customStyle="1" w:styleId="8C4BA7B45C6F4BCDB75EF9C74FCDD273">
    <w:name w:val="8C4BA7B45C6F4BCDB75EF9C74FCDD273"/>
    <w:rsid w:val="00C00059"/>
  </w:style>
  <w:style w:type="paragraph" w:customStyle="1" w:styleId="26186440FE8848E39D2BC6171415789E">
    <w:name w:val="26186440FE8848E39D2BC6171415789E"/>
    <w:rsid w:val="007A7A04"/>
  </w:style>
  <w:style w:type="paragraph" w:customStyle="1" w:styleId="B75BA9AAAB22497B8E530FC5A8EFF259">
    <w:name w:val="B75BA9AAAB22497B8E530FC5A8EFF259"/>
    <w:rsid w:val="007A7A04"/>
  </w:style>
  <w:style w:type="paragraph" w:customStyle="1" w:styleId="FB9D9196D258444A82CE661DCDB16E41">
    <w:name w:val="FB9D9196D258444A82CE661DCDB16E41"/>
    <w:rsid w:val="007A7A04"/>
  </w:style>
  <w:style w:type="paragraph" w:customStyle="1" w:styleId="0F0B19949B7B4F72B3799C8427F43048">
    <w:name w:val="0F0B19949B7B4F72B3799C8427F43048"/>
    <w:rsid w:val="007A7A04"/>
  </w:style>
  <w:style w:type="paragraph" w:customStyle="1" w:styleId="A285CCD50A7A4F928B812DD264A9A47E">
    <w:name w:val="A285CCD50A7A4F928B812DD264A9A47E"/>
    <w:rsid w:val="007A7A04"/>
  </w:style>
  <w:style w:type="paragraph" w:customStyle="1" w:styleId="2D383D83491D412388F91F2C9BDCAD01">
    <w:name w:val="2D383D83491D412388F91F2C9BDCAD01"/>
    <w:rsid w:val="007A7A04"/>
  </w:style>
  <w:style w:type="paragraph" w:customStyle="1" w:styleId="DE777295BCE14003B3D450B87B48DCDC">
    <w:name w:val="DE777295BCE14003B3D450B87B48DCDC"/>
    <w:rsid w:val="007A7A04"/>
  </w:style>
  <w:style w:type="paragraph" w:customStyle="1" w:styleId="3D8FB51E9E7D45BFB168DEC50D024FF6">
    <w:name w:val="3D8FB51E9E7D45BFB168DEC50D024FF6"/>
    <w:rsid w:val="007A7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9BE89-4309-D24A-AB4E-8CCA9C2D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2022_GEAerospace_Letterhead_Electronic_A4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Powell</dc:creator>
  <cp:keywords/>
  <cp:lastModifiedBy>Ramirez, Lissette (GE Aerospace, US)</cp:lastModifiedBy>
  <cp:revision>2</cp:revision>
  <cp:lastPrinted>2023-09-11T13:14:00Z</cp:lastPrinted>
  <dcterms:created xsi:type="dcterms:W3CDTF">2025-09-09T21:11:00Z</dcterms:created>
  <dcterms:modified xsi:type="dcterms:W3CDTF">2025-09-09T21:11:00Z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b68801-e10f-48d9-9ed4-5d8b7b3ccbcf_Enabled">
    <vt:lpwstr>true</vt:lpwstr>
  </property>
  <property fmtid="{D5CDD505-2E9C-101B-9397-08002B2CF9AE}" pid="3" name="MSIP_Label_93b68801-e10f-48d9-9ed4-5d8b7b3ccbcf_SetDate">
    <vt:lpwstr>2025-09-09T21:11:27Z</vt:lpwstr>
  </property>
  <property fmtid="{D5CDD505-2E9C-101B-9397-08002B2CF9AE}" pid="4" name="MSIP_Label_93b68801-e10f-48d9-9ed4-5d8b7b3ccbcf_Method">
    <vt:lpwstr>Standard</vt:lpwstr>
  </property>
  <property fmtid="{D5CDD505-2E9C-101B-9397-08002B2CF9AE}" pid="5" name="MSIP_Label_93b68801-e10f-48d9-9ed4-5d8b7b3ccbcf_Name">
    <vt:lpwstr>GE Aerospace - Sensitive</vt:lpwstr>
  </property>
  <property fmtid="{D5CDD505-2E9C-101B-9397-08002B2CF9AE}" pid="6" name="MSIP_Label_93b68801-e10f-48d9-9ed4-5d8b7b3ccbcf_SiteId">
    <vt:lpwstr>86b871ed-f0e7-4126-9bf4-5ee5cf19e256</vt:lpwstr>
  </property>
  <property fmtid="{D5CDD505-2E9C-101B-9397-08002B2CF9AE}" pid="7" name="MSIP_Label_93b68801-e10f-48d9-9ed4-5d8b7b3ccbcf_ActionId">
    <vt:lpwstr>9ef98906-3ed8-4605-bd8d-3f0cf782f7c0</vt:lpwstr>
  </property>
  <property fmtid="{D5CDD505-2E9C-101B-9397-08002B2CF9AE}" pid="8" name="MSIP_Label_93b68801-e10f-48d9-9ed4-5d8b7b3ccbcf_ContentBits">
    <vt:lpwstr>0</vt:lpwstr>
  </property>
</Properties>
</file>